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36455" w14:textId="77777777" w:rsidR="008148E2" w:rsidRPr="00CB320F" w:rsidRDefault="00EF21B1" w:rsidP="001431EB">
      <w:pPr>
        <w:pBdr>
          <w:bottom w:val="single" w:sz="4" w:space="1" w:color="auto"/>
        </w:pBdr>
        <w:jc w:val="center"/>
        <w:rPr>
          <w:rFonts w:asciiTheme="majorHAnsi" w:hAnsiTheme="majorHAnsi"/>
          <w:b/>
          <w:sz w:val="32"/>
          <w:szCs w:val="52"/>
          <w:lang w:val="fr-BE"/>
        </w:rPr>
      </w:pPr>
      <w:bookmarkStart w:id="0" w:name="_Toc107660142"/>
      <w:r w:rsidRPr="00CB320F">
        <w:rPr>
          <w:rFonts w:asciiTheme="majorHAnsi" w:hAnsiTheme="majorHAnsi"/>
          <w:b/>
          <w:sz w:val="32"/>
          <w:szCs w:val="52"/>
          <w:lang w:val="fr-BE"/>
        </w:rPr>
        <w:t>Dossier SSE (s</w:t>
      </w:r>
      <w:r w:rsidR="001431EB" w:rsidRPr="00CB320F">
        <w:rPr>
          <w:rFonts w:asciiTheme="majorHAnsi" w:hAnsiTheme="majorHAnsi"/>
          <w:b/>
          <w:sz w:val="32"/>
          <w:szCs w:val="52"/>
          <w:lang w:val="fr-BE"/>
        </w:rPr>
        <w:t>écur</w:t>
      </w:r>
      <w:r w:rsidRPr="00CB320F">
        <w:rPr>
          <w:rFonts w:asciiTheme="majorHAnsi" w:hAnsiTheme="majorHAnsi"/>
          <w:b/>
          <w:sz w:val="32"/>
          <w:szCs w:val="52"/>
          <w:lang w:val="fr-BE"/>
        </w:rPr>
        <w:t>ité, santé et environnement) - sous-traitant, prestataire de services et t</w:t>
      </w:r>
      <w:r w:rsidR="001431EB" w:rsidRPr="00CB320F">
        <w:rPr>
          <w:rFonts w:asciiTheme="majorHAnsi" w:hAnsiTheme="majorHAnsi"/>
          <w:b/>
          <w:sz w:val="32"/>
          <w:szCs w:val="52"/>
          <w:lang w:val="fr-BE"/>
        </w:rPr>
        <w:t>iers</w:t>
      </w:r>
    </w:p>
    <w:p w14:paraId="72BCD0CA" w14:textId="77777777" w:rsidR="001431EB" w:rsidRPr="00F506C8" w:rsidRDefault="001431EB" w:rsidP="001431EB">
      <w:pPr>
        <w:jc w:val="center"/>
        <w:rPr>
          <w:b/>
          <w:caps/>
          <w:color w:val="000000"/>
          <w:lang w:val="fr-BE" w:eastAsia="en-GB"/>
        </w:rPr>
      </w:pPr>
      <w:r w:rsidRPr="00F506C8">
        <w:rPr>
          <w:b/>
          <w:caps/>
          <w:color w:val="000000"/>
          <w:lang w:val="fr-BE" w:eastAsia="en-GB"/>
        </w:rPr>
        <w:t>Révision complète</w:t>
      </w:r>
    </w:p>
    <w:tbl>
      <w:tblPr>
        <w:tblStyle w:val="TableJDN"/>
        <w:tblW w:w="14175" w:type="dxa"/>
        <w:tblLook w:val="04A0" w:firstRow="1" w:lastRow="0" w:firstColumn="1" w:lastColumn="0" w:noHBand="0" w:noVBand="1"/>
      </w:tblPr>
      <w:tblGrid>
        <w:gridCol w:w="498"/>
        <w:gridCol w:w="6873"/>
        <w:gridCol w:w="6804"/>
      </w:tblGrid>
      <w:tr w:rsidR="008148E2" w:rsidRPr="00C23D1D" w14:paraId="4C9CE13E" w14:textId="77777777" w:rsidTr="008148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8" w:type="dxa"/>
            <w:hideMark/>
          </w:tcPr>
          <w:p w14:paraId="50A2D343" w14:textId="77777777" w:rsidR="008148E2" w:rsidRPr="00C23D1D" w:rsidRDefault="008148E2" w:rsidP="008148E2">
            <w:pPr>
              <w:pStyle w:val="Tabletext"/>
              <w:rPr>
                <w:lang w:val="nl-BE" w:eastAsia="en-GB"/>
              </w:rPr>
            </w:pPr>
            <w:r w:rsidRPr="00C23D1D">
              <w:rPr>
                <w:lang w:val="nl-BE" w:eastAsia="en-GB"/>
              </w:rPr>
              <w:t>1</w:t>
            </w:r>
          </w:p>
        </w:tc>
        <w:tc>
          <w:tcPr>
            <w:tcW w:w="6873" w:type="dxa"/>
            <w:hideMark/>
          </w:tcPr>
          <w:p w14:paraId="118F912D" w14:textId="77777777" w:rsidR="008148E2" w:rsidRPr="00C23D1D" w:rsidRDefault="001431EB" w:rsidP="008148E2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  <w:proofErr w:type="spellStart"/>
            <w:r w:rsidRPr="001431EB">
              <w:rPr>
                <w:lang w:val="nl-BE" w:eastAsia="en-GB"/>
              </w:rPr>
              <w:t>Informations</w:t>
            </w:r>
            <w:proofErr w:type="spellEnd"/>
            <w:r w:rsidRPr="001431EB">
              <w:rPr>
                <w:lang w:val="nl-BE" w:eastAsia="en-GB"/>
              </w:rPr>
              <w:t xml:space="preserve"> </w:t>
            </w:r>
            <w:proofErr w:type="spellStart"/>
            <w:r w:rsidRPr="001431EB">
              <w:rPr>
                <w:lang w:val="nl-BE" w:eastAsia="en-GB"/>
              </w:rPr>
              <w:t>générales</w:t>
            </w:r>
            <w:proofErr w:type="spellEnd"/>
            <w:r w:rsidRPr="001431EB">
              <w:rPr>
                <w:lang w:val="nl-BE" w:eastAsia="en-GB"/>
              </w:rPr>
              <w:t xml:space="preserve"> </w:t>
            </w:r>
            <w:proofErr w:type="spellStart"/>
            <w:r w:rsidRPr="001431EB">
              <w:rPr>
                <w:lang w:val="nl-BE" w:eastAsia="en-GB"/>
              </w:rPr>
              <w:t>partie</w:t>
            </w:r>
            <w:proofErr w:type="spellEnd"/>
            <w:r w:rsidRPr="001431EB">
              <w:rPr>
                <w:lang w:val="nl-BE" w:eastAsia="en-GB"/>
              </w:rPr>
              <w:t xml:space="preserve"> contractante</w:t>
            </w:r>
          </w:p>
        </w:tc>
        <w:tc>
          <w:tcPr>
            <w:tcW w:w="6804" w:type="dxa"/>
            <w:hideMark/>
          </w:tcPr>
          <w:p w14:paraId="4BC12B09" w14:textId="77777777" w:rsidR="008148E2" w:rsidRPr="00C23D1D" w:rsidRDefault="008148E2" w:rsidP="008148E2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  <w:r w:rsidRPr="00C23D1D">
              <w:rPr>
                <w:lang w:val="nl-BE" w:eastAsia="en-GB"/>
              </w:rPr>
              <w:t> </w:t>
            </w:r>
          </w:p>
        </w:tc>
      </w:tr>
      <w:tr w:rsidR="001431EB" w:rsidRPr="00C23D1D" w14:paraId="008FD41B" w14:textId="77777777" w:rsidTr="00407D5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hideMark/>
          </w:tcPr>
          <w:p w14:paraId="3979F3B8" w14:textId="77777777" w:rsidR="001431EB" w:rsidRPr="00C23D1D" w:rsidRDefault="001431EB" w:rsidP="001431EB">
            <w:pPr>
              <w:pStyle w:val="Tabletext"/>
              <w:rPr>
                <w:color w:val="000000"/>
                <w:lang w:val="nl-BE" w:eastAsia="en-GB"/>
              </w:rPr>
            </w:pPr>
            <w:r w:rsidRPr="00C23D1D">
              <w:rPr>
                <w:color w:val="000000"/>
                <w:lang w:val="nl-BE" w:eastAsia="en-GB"/>
              </w:rPr>
              <w:t> </w:t>
            </w:r>
          </w:p>
        </w:tc>
        <w:tc>
          <w:tcPr>
            <w:tcW w:w="6873" w:type="dxa"/>
            <w:vAlign w:val="top"/>
            <w:hideMark/>
          </w:tcPr>
          <w:p w14:paraId="1687BEC6" w14:textId="77777777" w:rsidR="001431EB" w:rsidRPr="00B411E7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1E7">
              <w:t xml:space="preserve">Nom de </w:t>
            </w:r>
            <w:proofErr w:type="spellStart"/>
            <w:r w:rsidRPr="00B411E7">
              <w:t>l’entreprise</w:t>
            </w:r>
            <w:proofErr w:type="spellEnd"/>
          </w:p>
        </w:tc>
        <w:tc>
          <w:tcPr>
            <w:tcW w:w="6804" w:type="dxa"/>
            <w:hideMark/>
          </w:tcPr>
          <w:p w14:paraId="70AE7F1A" w14:textId="77777777" w:rsidR="001431EB" w:rsidRPr="002C0ED7" w:rsidRDefault="001431EB" w:rsidP="001431E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  <w:r w:rsidRPr="002C0ED7">
              <w:rPr>
                <w:lang w:val="nl-BE" w:eastAsia="en-GB"/>
              </w:rPr>
              <w:t> </w:t>
            </w:r>
          </w:p>
          <w:p w14:paraId="714F0C17" w14:textId="77777777" w:rsidR="001431EB" w:rsidRPr="002C0ED7" w:rsidRDefault="001431EB" w:rsidP="001431E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</w:p>
        </w:tc>
      </w:tr>
      <w:tr w:rsidR="006C08F9" w:rsidRPr="009237ED" w14:paraId="768CF98A" w14:textId="77777777" w:rsidTr="00407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38B1F0CB" w14:textId="77777777" w:rsidR="006C08F9" w:rsidRPr="00C23D1D" w:rsidRDefault="006C08F9" w:rsidP="001431EB">
            <w:pPr>
              <w:pStyle w:val="Tabletext"/>
              <w:rPr>
                <w:color w:val="000000"/>
                <w:lang w:val="nl-BE" w:eastAsia="en-GB"/>
              </w:rPr>
            </w:pPr>
          </w:p>
        </w:tc>
        <w:tc>
          <w:tcPr>
            <w:tcW w:w="6873" w:type="dxa"/>
            <w:vAlign w:val="top"/>
          </w:tcPr>
          <w:p w14:paraId="1D6F7F41" w14:textId="189DACF4" w:rsidR="006C08F9" w:rsidRPr="00B411E7" w:rsidRDefault="006C08F9" w:rsidP="001431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90942">
              <w:t xml:space="preserve">Numéro </w:t>
            </w:r>
            <w:proofErr w:type="spellStart"/>
            <w:r w:rsidRPr="00590942">
              <w:t>d’entreprise</w:t>
            </w:r>
            <w:proofErr w:type="spellEnd"/>
            <w:r w:rsidRPr="00590942">
              <w:t xml:space="preserve"> – Numéro TVA</w:t>
            </w:r>
          </w:p>
        </w:tc>
        <w:tc>
          <w:tcPr>
            <w:tcW w:w="6804" w:type="dxa"/>
          </w:tcPr>
          <w:p w14:paraId="59719C7B" w14:textId="77777777" w:rsidR="006C08F9" w:rsidRPr="002C0ED7" w:rsidRDefault="006C08F9" w:rsidP="001431E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nl-BE" w:eastAsia="en-GB"/>
              </w:rPr>
            </w:pPr>
          </w:p>
        </w:tc>
      </w:tr>
      <w:tr w:rsidR="001431EB" w:rsidRPr="009237ED" w14:paraId="45CB4FFD" w14:textId="77777777" w:rsidTr="00407D5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hideMark/>
          </w:tcPr>
          <w:p w14:paraId="28C8CC21" w14:textId="77777777" w:rsidR="001431EB" w:rsidRPr="00C23D1D" w:rsidRDefault="001431EB" w:rsidP="001431EB">
            <w:pPr>
              <w:pStyle w:val="Tabletext"/>
              <w:rPr>
                <w:color w:val="000000"/>
                <w:lang w:val="nl-BE" w:eastAsia="en-GB"/>
              </w:rPr>
            </w:pPr>
          </w:p>
        </w:tc>
        <w:tc>
          <w:tcPr>
            <w:tcW w:w="6873" w:type="dxa"/>
            <w:vAlign w:val="top"/>
            <w:hideMark/>
          </w:tcPr>
          <w:p w14:paraId="3A4BC9EF" w14:textId="7C10F483" w:rsidR="001431EB" w:rsidRPr="00B411E7" w:rsidRDefault="006C08F9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Adresse</w:t>
            </w:r>
            <w:proofErr w:type="spellEnd"/>
          </w:p>
        </w:tc>
        <w:tc>
          <w:tcPr>
            <w:tcW w:w="6804" w:type="dxa"/>
            <w:hideMark/>
          </w:tcPr>
          <w:p w14:paraId="088EA0CB" w14:textId="77777777" w:rsidR="001431EB" w:rsidRPr="002C0ED7" w:rsidRDefault="001431EB" w:rsidP="001431E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</w:p>
          <w:p w14:paraId="62BB4823" w14:textId="77777777" w:rsidR="001431EB" w:rsidRPr="002C0ED7" w:rsidRDefault="001431EB" w:rsidP="001431E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</w:p>
        </w:tc>
      </w:tr>
      <w:tr w:rsidR="001431EB" w:rsidRPr="00C23D1D" w14:paraId="606A72A4" w14:textId="77777777" w:rsidTr="00407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23C87E9E" w14:textId="77777777" w:rsidR="001431EB" w:rsidRPr="00C23D1D" w:rsidRDefault="001431EB" w:rsidP="001431EB">
            <w:pPr>
              <w:pStyle w:val="Tabletext"/>
              <w:rPr>
                <w:color w:val="000000"/>
                <w:lang w:val="nl-BE" w:eastAsia="en-GB"/>
              </w:rPr>
            </w:pPr>
          </w:p>
        </w:tc>
        <w:tc>
          <w:tcPr>
            <w:tcW w:w="6873" w:type="dxa"/>
            <w:vAlign w:val="top"/>
          </w:tcPr>
          <w:p w14:paraId="5DAE47D7" w14:textId="7F0E2733" w:rsidR="001431EB" w:rsidRPr="00B411E7" w:rsidRDefault="001431EB" w:rsidP="001431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411E7">
              <w:t xml:space="preserve">Code </w:t>
            </w:r>
            <w:proofErr w:type="spellStart"/>
            <w:r w:rsidRPr="00B411E7">
              <w:t>postal</w:t>
            </w:r>
            <w:proofErr w:type="spellEnd"/>
            <w:r w:rsidR="006C08F9">
              <w:t xml:space="preserve"> - </w:t>
            </w:r>
            <w:proofErr w:type="spellStart"/>
            <w:r w:rsidR="006C08F9" w:rsidRPr="00B411E7">
              <w:t>Ville</w:t>
            </w:r>
            <w:proofErr w:type="spellEnd"/>
            <w:r w:rsidR="006C08F9" w:rsidRPr="00B411E7">
              <w:t>/Commune</w:t>
            </w:r>
          </w:p>
        </w:tc>
        <w:tc>
          <w:tcPr>
            <w:tcW w:w="6804" w:type="dxa"/>
          </w:tcPr>
          <w:p w14:paraId="0206F826" w14:textId="77777777" w:rsidR="001431EB" w:rsidRPr="002C0ED7" w:rsidRDefault="001431EB" w:rsidP="001431E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nl-BE" w:eastAsia="en-GB"/>
              </w:rPr>
            </w:pPr>
          </w:p>
        </w:tc>
      </w:tr>
      <w:tr w:rsidR="001431EB" w:rsidRPr="00C23D1D" w14:paraId="57E7CCA5" w14:textId="77777777" w:rsidTr="00407D5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6B3AB5F9" w14:textId="77777777" w:rsidR="001431EB" w:rsidRPr="00C23D1D" w:rsidRDefault="001431EB" w:rsidP="001431EB">
            <w:pPr>
              <w:pStyle w:val="Tabletext"/>
              <w:rPr>
                <w:color w:val="000000"/>
                <w:lang w:val="nl-BE" w:eastAsia="en-GB"/>
              </w:rPr>
            </w:pPr>
          </w:p>
        </w:tc>
        <w:tc>
          <w:tcPr>
            <w:tcW w:w="6873" w:type="dxa"/>
            <w:vAlign w:val="top"/>
          </w:tcPr>
          <w:p w14:paraId="46641508" w14:textId="77777777" w:rsidR="001431EB" w:rsidRPr="00B411E7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411E7">
              <w:t>Pays</w:t>
            </w:r>
            <w:proofErr w:type="spellEnd"/>
          </w:p>
        </w:tc>
        <w:tc>
          <w:tcPr>
            <w:tcW w:w="6804" w:type="dxa"/>
          </w:tcPr>
          <w:p w14:paraId="0887AC40" w14:textId="77777777" w:rsidR="001431EB" w:rsidRPr="002C0ED7" w:rsidRDefault="001431EB" w:rsidP="001431E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</w:p>
        </w:tc>
      </w:tr>
      <w:tr w:rsidR="001431EB" w:rsidRPr="00C23D1D" w14:paraId="5564D8B3" w14:textId="77777777" w:rsidTr="00407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72A2B506" w14:textId="77777777" w:rsidR="001431EB" w:rsidRPr="00C23D1D" w:rsidRDefault="001431EB" w:rsidP="001431EB">
            <w:pPr>
              <w:pStyle w:val="Tabletext"/>
              <w:rPr>
                <w:color w:val="000000"/>
                <w:lang w:val="nl-BE" w:eastAsia="en-GB"/>
              </w:rPr>
            </w:pPr>
          </w:p>
        </w:tc>
        <w:tc>
          <w:tcPr>
            <w:tcW w:w="6873" w:type="dxa"/>
            <w:vAlign w:val="top"/>
          </w:tcPr>
          <w:p w14:paraId="67079446" w14:textId="77777777" w:rsidR="001431EB" w:rsidRPr="00B411E7" w:rsidRDefault="001431EB" w:rsidP="001431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411E7">
              <w:t>Téléphone</w:t>
            </w:r>
          </w:p>
        </w:tc>
        <w:tc>
          <w:tcPr>
            <w:tcW w:w="6804" w:type="dxa"/>
          </w:tcPr>
          <w:p w14:paraId="28D02D41" w14:textId="77777777" w:rsidR="001431EB" w:rsidRPr="002C0ED7" w:rsidRDefault="001431EB" w:rsidP="001431E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nl-BE" w:eastAsia="en-GB"/>
              </w:rPr>
            </w:pPr>
          </w:p>
        </w:tc>
      </w:tr>
      <w:tr w:rsidR="001431EB" w:rsidRPr="002C0ED7" w14:paraId="67D0996D" w14:textId="77777777" w:rsidTr="00407D5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18DA2CD0" w14:textId="77777777" w:rsidR="001431EB" w:rsidRPr="00C23D1D" w:rsidRDefault="001431EB" w:rsidP="001431EB">
            <w:pPr>
              <w:pStyle w:val="Tabletext"/>
              <w:rPr>
                <w:color w:val="000000"/>
                <w:lang w:val="nl-BE" w:eastAsia="en-GB"/>
              </w:rPr>
            </w:pPr>
          </w:p>
        </w:tc>
        <w:tc>
          <w:tcPr>
            <w:tcW w:w="6873" w:type="dxa"/>
            <w:vAlign w:val="top"/>
          </w:tcPr>
          <w:p w14:paraId="04F5DC9E" w14:textId="77777777" w:rsidR="001431EB" w:rsidRPr="00B411E7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411E7">
              <w:t>Adresse</w:t>
            </w:r>
            <w:proofErr w:type="spellEnd"/>
            <w:r w:rsidRPr="00B411E7">
              <w:t xml:space="preserve"> email</w:t>
            </w:r>
          </w:p>
        </w:tc>
        <w:tc>
          <w:tcPr>
            <w:tcW w:w="6804" w:type="dxa"/>
          </w:tcPr>
          <w:p w14:paraId="671D3D96" w14:textId="77777777" w:rsidR="001431EB" w:rsidRPr="002C0ED7" w:rsidRDefault="001431EB" w:rsidP="001431E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nl-BE" w:eastAsia="en-GB"/>
              </w:rPr>
            </w:pPr>
          </w:p>
        </w:tc>
      </w:tr>
      <w:tr w:rsidR="006C08F9" w:rsidRPr="002C0ED7" w14:paraId="25ACEC86" w14:textId="77777777" w:rsidTr="00407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23F48D7E" w14:textId="77777777" w:rsidR="006C08F9" w:rsidRPr="00C23D1D" w:rsidRDefault="006C08F9" w:rsidP="001431EB">
            <w:pPr>
              <w:pStyle w:val="Tabletext"/>
              <w:rPr>
                <w:color w:val="000000"/>
                <w:lang w:val="nl-BE" w:eastAsia="en-GB"/>
              </w:rPr>
            </w:pPr>
          </w:p>
        </w:tc>
        <w:tc>
          <w:tcPr>
            <w:tcW w:w="6873" w:type="dxa"/>
            <w:vAlign w:val="top"/>
          </w:tcPr>
          <w:p w14:paraId="77E4DB93" w14:textId="28D77622" w:rsidR="006C08F9" w:rsidRPr="00B411E7" w:rsidRDefault="006C08F9" w:rsidP="001431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Site web</w:t>
            </w:r>
          </w:p>
        </w:tc>
        <w:tc>
          <w:tcPr>
            <w:tcW w:w="6804" w:type="dxa"/>
          </w:tcPr>
          <w:p w14:paraId="21C88BEE" w14:textId="77777777" w:rsidR="006C08F9" w:rsidRPr="002C0ED7" w:rsidRDefault="006C08F9" w:rsidP="001431E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lang w:val="nl-BE" w:eastAsia="en-GB"/>
              </w:rPr>
            </w:pPr>
          </w:p>
        </w:tc>
      </w:tr>
      <w:tr w:rsidR="006C08F9" w:rsidRPr="00F03AEB" w14:paraId="5F60AB1D" w14:textId="77777777" w:rsidTr="00407D5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28D7EF55" w14:textId="77777777" w:rsidR="006C08F9" w:rsidRPr="00C23D1D" w:rsidRDefault="006C08F9" w:rsidP="001431EB">
            <w:pPr>
              <w:pStyle w:val="Tabletext"/>
              <w:rPr>
                <w:color w:val="000000"/>
                <w:lang w:val="nl-BE" w:eastAsia="en-GB"/>
              </w:rPr>
            </w:pPr>
          </w:p>
        </w:tc>
        <w:tc>
          <w:tcPr>
            <w:tcW w:w="6873" w:type="dxa"/>
            <w:vAlign w:val="top"/>
          </w:tcPr>
          <w:p w14:paraId="7F055CE7" w14:textId="1F4A1042" w:rsidR="006C08F9" w:rsidRPr="006C08F9" w:rsidRDefault="006C08F9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 w:rsidRPr="006C08F9">
              <w:rPr>
                <w:lang w:val="fr-BE"/>
              </w:rPr>
              <w:t>Agréation d’entrepreneur (catégories/sous-catégories – classes)</w:t>
            </w:r>
          </w:p>
        </w:tc>
        <w:tc>
          <w:tcPr>
            <w:tcW w:w="6804" w:type="dxa"/>
          </w:tcPr>
          <w:p w14:paraId="0BC9FFA2" w14:textId="77777777" w:rsidR="006C08F9" w:rsidRPr="006C08F9" w:rsidRDefault="006C08F9" w:rsidP="001431E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</w:tc>
      </w:tr>
      <w:tr w:rsidR="001431EB" w:rsidRPr="00F03AEB" w14:paraId="10A37A6A" w14:textId="77777777" w:rsidTr="00407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6CE56307" w14:textId="77777777" w:rsidR="001431EB" w:rsidRPr="006C08F9" w:rsidRDefault="001431EB" w:rsidP="001431EB">
            <w:pPr>
              <w:pStyle w:val="Tabletext"/>
              <w:rPr>
                <w:color w:val="000000"/>
                <w:lang w:val="fr-BE" w:eastAsia="en-GB"/>
              </w:rPr>
            </w:pPr>
          </w:p>
        </w:tc>
        <w:tc>
          <w:tcPr>
            <w:tcW w:w="6873" w:type="dxa"/>
            <w:vAlign w:val="top"/>
          </w:tcPr>
          <w:p w14:paraId="3714E46D" w14:textId="1BE98986" w:rsidR="001431EB" w:rsidRPr="006C08F9" w:rsidRDefault="006C08F9" w:rsidP="001431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BE"/>
              </w:rPr>
            </w:pPr>
            <w:r w:rsidRPr="006C08F9">
              <w:rPr>
                <w:lang w:val="fr-BE"/>
              </w:rPr>
              <w:t>Directeur général de l'entreprise – nr. tél.</w:t>
            </w:r>
          </w:p>
        </w:tc>
        <w:tc>
          <w:tcPr>
            <w:tcW w:w="6804" w:type="dxa"/>
          </w:tcPr>
          <w:p w14:paraId="378BFE31" w14:textId="77777777" w:rsidR="001431EB" w:rsidRPr="006C08F9" w:rsidRDefault="001431EB" w:rsidP="001431E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</w:tc>
      </w:tr>
      <w:tr w:rsidR="001431EB" w:rsidRPr="00FE7944" w14:paraId="3CD0B33E" w14:textId="77777777" w:rsidTr="00407D5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hideMark/>
          </w:tcPr>
          <w:p w14:paraId="6A9BFB76" w14:textId="77777777" w:rsidR="001431EB" w:rsidRPr="006C08F9" w:rsidRDefault="001431EB" w:rsidP="001431EB">
            <w:pPr>
              <w:pStyle w:val="Tabletext"/>
              <w:rPr>
                <w:color w:val="000000"/>
                <w:lang w:val="fr-BE" w:eastAsia="en-GB"/>
              </w:rPr>
            </w:pPr>
          </w:p>
        </w:tc>
        <w:tc>
          <w:tcPr>
            <w:tcW w:w="6873" w:type="dxa"/>
            <w:vAlign w:val="top"/>
            <w:hideMark/>
          </w:tcPr>
          <w:p w14:paraId="7D0ADE97" w14:textId="2C281B24" w:rsidR="001431EB" w:rsidRPr="00B411E7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411E7">
              <w:t>Nombre</w:t>
            </w:r>
            <w:proofErr w:type="spellEnd"/>
            <w:r w:rsidRPr="00B411E7">
              <w:t xml:space="preserve"> de</w:t>
            </w:r>
            <w:r w:rsidR="006C08F9">
              <w:t xml:space="preserve"> </w:t>
            </w:r>
            <w:proofErr w:type="spellStart"/>
            <w:r w:rsidR="006C08F9">
              <w:t>propres</w:t>
            </w:r>
            <w:proofErr w:type="spellEnd"/>
            <w:r w:rsidRPr="00B411E7">
              <w:t xml:space="preserve"> </w:t>
            </w:r>
            <w:proofErr w:type="spellStart"/>
            <w:r w:rsidRPr="00B411E7">
              <w:t>travailleurs</w:t>
            </w:r>
            <w:proofErr w:type="spellEnd"/>
          </w:p>
        </w:tc>
        <w:tc>
          <w:tcPr>
            <w:tcW w:w="6804" w:type="dxa"/>
            <w:hideMark/>
          </w:tcPr>
          <w:p w14:paraId="250A494F" w14:textId="77777777" w:rsidR="001431EB" w:rsidRPr="002C0ED7" w:rsidRDefault="001431EB" w:rsidP="001431E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nl-BE" w:eastAsia="en-GB"/>
              </w:rPr>
            </w:pPr>
            <w:r w:rsidRPr="002C0ED7">
              <w:rPr>
                <w:color w:val="000000"/>
                <w:lang w:val="nl-BE" w:eastAsia="en-GB"/>
              </w:rPr>
              <w:t> </w:t>
            </w:r>
          </w:p>
          <w:p w14:paraId="16AB1852" w14:textId="77777777" w:rsidR="001431EB" w:rsidRPr="002C0ED7" w:rsidRDefault="001431EB" w:rsidP="001431E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nl-BE" w:eastAsia="en-GB"/>
              </w:rPr>
            </w:pPr>
          </w:p>
        </w:tc>
      </w:tr>
      <w:tr w:rsidR="001431EB" w:rsidRPr="002C0ED7" w14:paraId="372FF040" w14:textId="77777777" w:rsidTr="00407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hideMark/>
          </w:tcPr>
          <w:p w14:paraId="2D7926DE" w14:textId="77777777" w:rsidR="001431EB" w:rsidRPr="00C23D1D" w:rsidRDefault="001431EB" w:rsidP="001431EB">
            <w:pPr>
              <w:pStyle w:val="Tabletext"/>
              <w:rPr>
                <w:color w:val="000000"/>
                <w:lang w:val="nl-BE" w:eastAsia="en-GB"/>
              </w:rPr>
            </w:pPr>
          </w:p>
        </w:tc>
        <w:tc>
          <w:tcPr>
            <w:tcW w:w="6873" w:type="dxa"/>
            <w:vAlign w:val="top"/>
            <w:hideMark/>
          </w:tcPr>
          <w:p w14:paraId="1BD4E838" w14:textId="77777777" w:rsidR="001431EB" w:rsidRPr="00B411E7" w:rsidRDefault="001431EB" w:rsidP="001431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B411E7">
              <w:t>Langue</w:t>
            </w:r>
            <w:proofErr w:type="spellEnd"/>
            <w:r w:rsidRPr="00B411E7">
              <w:t xml:space="preserve"> </w:t>
            </w:r>
            <w:proofErr w:type="spellStart"/>
            <w:r w:rsidRPr="00B411E7">
              <w:t>véhiculaire</w:t>
            </w:r>
            <w:proofErr w:type="spellEnd"/>
            <w:r w:rsidRPr="00B411E7">
              <w:t xml:space="preserve"> </w:t>
            </w:r>
            <w:proofErr w:type="spellStart"/>
            <w:r w:rsidRPr="00B411E7">
              <w:t>avec</w:t>
            </w:r>
            <w:proofErr w:type="spellEnd"/>
            <w:r w:rsidRPr="00B411E7">
              <w:t xml:space="preserve"> JDN</w:t>
            </w:r>
          </w:p>
        </w:tc>
        <w:tc>
          <w:tcPr>
            <w:tcW w:w="6804" w:type="dxa"/>
            <w:hideMark/>
          </w:tcPr>
          <w:p w14:paraId="51DD7074" w14:textId="77777777" w:rsidR="001431EB" w:rsidRPr="002C0ED7" w:rsidRDefault="001431EB" w:rsidP="001431E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lang w:val="nl-BE" w:eastAsia="en-GB"/>
              </w:rPr>
            </w:pPr>
            <w:r w:rsidRPr="002C0ED7">
              <w:rPr>
                <w:color w:val="000000"/>
                <w:lang w:val="nl-BE" w:eastAsia="en-GB"/>
              </w:rPr>
              <w:t> </w:t>
            </w:r>
          </w:p>
        </w:tc>
      </w:tr>
      <w:tr w:rsidR="006C08F9" w:rsidRPr="00F03AEB" w14:paraId="459FA35C" w14:textId="77777777" w:rsidTr="00407D5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30989D73" w14:textId="77777777" w:rsidR="006C08F9" w:rsidRPr="00C23D1D" w:rsidRDefault="006C08F9" w:rsidP="001431EB">
            <w:pPr>
              <w:pStyle w:val="Tabletext"/>
              <w:rPr>
                <w:color w:val="000000"/>
                <w:lang w:val="nl-BE" w:eastAsia="en-GB"/>
              </w:rPr>
            </w:pPr>
          </w:p>
        </w:tc>
        <w:tc>
          <w:tcPr>
            <w:tcW w:w="6873" w:type="dxa"/>
            <w:vAlign w:val="top"/>
          </w:tcPr>
          <w:p w14:paraId="082B8425" w14:textId="59474314" w:rsidR="006C08F9" w:rsidRDefault="006C08F9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 w:rsidRPr="00CB320F">
              <w:rPr>
                <w:lang w:val="fr-BE"/>
              </w:rPr>
              <w:t xml:space="preserve">Responsable </w:t>
            </w:r>
            <w:r>
              <w:rPr>
                <w:lang w:val="fr-BE"/>
              </w:rPr>
              <w:t xml:space="preserve">de l’entreprise </w:t>
            </w:r>
            <w:r w:rsidRPr="00CB320F">
              <w:rPr>
                <w:lang w:val="fr-BE"/>
              </w:rPr>
              <w:t xml:space="preserve">sur le projet </w:t>
            </w:r>
            <w:r>
              <w:rPr>
                <w:lang w:val="fr-BE"/>
              </w:rPr>
              <w:t>:</w:t>
            </w:r>
          </w:p>
          <w:p w14:paraId="69DD14B9" w14:textId="57CE9E20" w:rsidR="006C08F9" w:rsidRPr="006C08F9" w:rsidRDefault="006C08F9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 xml:space="preserve">Nom / </w:t>
            </w:r>
            <w:r w:rsidRPr="00CB320F">
              <w:rPr>
                <w:lang w:val="fr-BE"/>
              </w:rPr>
              <w:t>Numéro de téléphone</w:t>
            </w:r>
            <w:r>
              <w:rPr>
                <w:lang w:val="fr-BE"/>
              </w:rPr>
              <w:t xml:space="preserve"> / Langue de communication</w:t>
            </w:r>
          </w:p>
        </w:tc>
        <w:tc>
          <w:tcPr>
            <w:tcW w:w="6804" w:type="dxa"/>
          </w:tcPr>
          <w:p w14:paraId="6170F624" w14:textId="77777777" w:rsidR="006C08F9" w:rsidRPr="006C08F9" w:rsidRDefault="006C08F9" w:rsidP="001431E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</w:tc>
      </w:tr>
      <w:tr w:rsidR="001431EB" w:rsidRPr="00F03AEB" w14:paraId="7515E7A5" w14:textId="77777777" w:rsidTr="00407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hideMark/>
          </w:tcPr>
          <w:p w14:paraId="4520A67C" w14:textId="77777777" w:rsidR="001431EB" w:rsidRPr="006C08F9" w:rsidRDefault="001431EB" w:rsidP="001431EB">
            <w:pPr>
              <w:pStyle w:val="Tabletext"/>
              <w:rPr>
                <w:color w:val="000000"/>
                <w:lang w:val="fr-BE" w:eastAsia="en-GB"/>
              </w:rPr>
            </w:pPr>
          </w:p>
        </w:tc>
        <w:tc>
          <w:tcPr>
            <w:tcW w:w="6873" w:type="dxa"/>
            <w:vAlign w:val="top"/>
            <w:hideMark/>
          </w:tcPr>
          <w:p w14:paraId="109FB7B8" w14:textId="77777777" w:rsidR="001431EB" w:rsidRPr="00CB320F" w:rsidRDefault="001431EB" w:rsidP="001431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BE"/>
              </w:rPr>
            </w:pPr>
            <w:r w:rsidRPr="00CB320F">
              <w:rPr>
                <w:lang w:val="fr-BE"/>
              </w:rPr>
              <w:t>Conseiller en prévention interne / Responsable SSE</w:t>
            </w:r>
          </w:p>
        </w:tc>
        <w:tc>
          <w:tcPr>
            <w:tcW w:w="6804" w:type="dxa"/>
            <w:hideMark/>
          </w:tcPr>
          <w:p w14:paraId="5A57CB0F" w14:textId="77777777" w:rsidR="001431EB" w:rsidRPr="00CB320F" w:rsidRDefault="001431EB" w:rsidP="001431E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  <w:r w:rsidRPr="00CB320F">
              <w:rPr>
                <w:color w:val="000000"/>
                <w:lang w:val="fr-BE" w:eastAsia="en-GB"/>
              </w:rPr>
              <w:t> </w:t>
            </w:r>
          </w:p>
        </w:tc>
      </w:tr>
      <w:tr w:rsidR="001431EB" w:rsidRPr="00F03AEB" w14:paraId="5C8289A5" w14:textId="77777777" w:rsidTr="00407D5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6464A60A" w14:textId="77777777" w:rsidR="001431EB" w:rsidRPr="00CB320F" w:rsidRDefault="001431EB" w:rsidP="001431EB">
            <w:pPr>
              <w:pStyle w:val="Tabletext"/>
              <w:rPr>
                <w:color w:val="000000"/>
                <w:lang w:val="fr-BE" w:eastAsia="en-GB"/>
              </w:rPr>
            </w:pPr>
          </w:p>
        </w:tc>
        <w:tc>
          <w:tcPr>
            <w:tcW w:w="6873" w:type="dxa"/>
            <w:vAlign w:val="top"/>
          </w:tcPr>
          <w:p w14:paraId="0442CCA4" w14:textId="555B7260" w:rsidR="001431EB" w:rsidRPr="00CB320F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 w:rsidRPr="00CB320F">
              <w:rPr>
                <w:lang w:val="fr-BE"/>
              </w:rPr>
              <w:t>Service externe pour la prévention et la protection au travail</w:t>
            </w:r>
          </w:p>
        </w:tc>
        <w:tc>
          <w:tcPr>
            <w:tcW w:w="6804" w:type="dxa"/>
          </w:tcPr>
          <w:p w14:paraId="11B15E7D" w14:textId="77777777" w:rsidR="001431EB" w:rsidRPr="00CB320F" w:rsidRDefault="001431EB" w:rsidP="001431E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</w:tc>
      </w:tr>
      <w:tr w:rsidR="001431EB" w:rsidRPr="00F03AEB" w14:paraId="2478FFAD" w14:textId="77777777" w:rsidTr="00407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hideMark/>
          </w:tcPr>
          <w:p w14:paraId="16E76D8A" w14:textId="77777777" w:rsidR="001431EB" w:rsidRPr="00CB320F" w:rsidRDefault="001431EB" w:rsidP="001431EB">
            <w:pPr>
              <w:pStyle w:val="Tabletext"/>
              <w:rPr>
                <w:color w:val="000000"/>
                <w:lang w:val="fr-BE" w:eastAsia="en-GB"/>
              </w:rPr>
            </w:pPr>
          </w:p>
        </w:tc>
        <w:tc>
          <w:tcPr>
            <w:tcW w:w="6873" w:type="dxa"/>
            <w:vAlign w:val="top"/>
            <w:hideMark/>
          </w:tcPr>
          <w:p w14:paraId="4761FE81" w14:textId="77777777" w:rsidR="001431EB" w:rsidRPr="00CB320F" w:rsidRDefault="001431EB" w:rsidP="001431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BE"/>
              </w:rPr>
            </w:pPr>
            <w:r w:rsidRPr="00CB320F">
              <w:rPr>
                <w:lang w:val="fr-BE"/>
              </w:rPr>
              <w:t>Assureur accidents du travail et numéro de police</w:t>
            </w:r>
          </w:p>
        </w:tc>
        <w:tc>
          <w:tcPr>
            <w:tcW w:w="6804" w:type="dxa"/>
            <w:hideMark/>
          </w:tcPr>
          <w:p w14:paraId="156D7D9F" w14:textId="77777777" w:rsidR="001431EB" w:rsidRPr="00CB320F" w:rsidRDefault="001431EB" w:rsidP="001431E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  <w:r w:rsidRPr="00CB320F">
              <w:rPr>
                <w:color w:val="000000"/>
                <w:lang w:val="fr-BE" w:eastAsia="en-GB"/>
              </w:rPr>
              <w:t> </w:t>
            </w:r>
          </w:p>
        </w:tc>
      </w:tr>
      <w:tr w:rsidR="001431EB" w:rsidRPr="00F03AEB" w14:paraId="7A84BFF1" w14:textId="77777777" w:rsidTr="00407D5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hideMark/>
          </w:tcPr>
          <w:p w14:paraId="50F54B31" w14:textId="77777777" w:rsidR="001431EB" w:rsidRPr="00CB320F" w:rsidRDefault="001431EB" w:rsidP="001431EB">
            <w:pPr>
              <w:pStyle w:val="Tabletext"/>
              <w:rPr>
                <w:color w:val="000000"/>
                <w:lang w:val="fr-BE" w:eastAsia="en-GB"/>
              </w:rPr>
            </w:pPr>
          </w:p>
        </w:tc>
        <w:tc>
          <w:tcPr>
            <w:tcW w:w="6873" w:type="dxa"/>
            <w:vAlign w:val="top"/>
          </w:tcPr>
          <w:p w14:paraId="6D526B3E" w14:textId="77777777" w:rsidR="001431EB" w:rsidRPr="00CB320F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 w:rsidRPr="00CB320F">
              <w:rPr>
                <w:lang w:val="fr-BE"/>
              </w:rPr>
              <w:t>Numéro d’enregistrement certificat VCA/VCU (si d’application)</w:t>
            </w:r>
          </w:p>
        </w:tc>
        <w:tc>
          <w:tcPr>
            <w:tcW w:w="6804" w:type="dxa"/>
            <w:hideMark/>
          </w:tcPr>
          <w:p w14:paraId="0DE91E91" w14:textId="77777777" w:rsidR="001431EB" w:rsidRPr="00CB320F" w:rsidRDefault="001431EB" w:rsidP="001431E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  <w:p w14:paraId="434649A9" w14:textId="77777777" w:rsidR="001431EB" w:rsidRPr="00CB320F" w:rsidRDefault="001431EB" w:rsidP="001431E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</w:tc>
      </w:tr>
    </w:tbl>
    <w:p w14:paraId="30572247" w14:textId="77777777" w:rsidR="008148E2" w:rsidRPr="00CB320F" w:rsidRDefault="008148E2" w:rsidP="008148E2">
      <w:pPr>
        <w:rPr>
          <w:lang w:val="fr-BE"/>
        </w:rPr>
      </w:pPr>
    </w:p>
    <w:p w14:paraId="19CAB7DD" w14:textId="77777777" w:rsidR="008148E2" w:rsidRPr="00CB320F" w:rsidRDefault="008148E2" w:rsidP="008148E2">
      <w:pPr>
        <w:rPr>
          <w:lang w:val="fr-BE"/>
        </w:rPr>
      </w:pPr>
    </w:p>
    <w:tbl>
      <w:tblPr>
        <w:tblStyle w:val="TableJDN"/>
        <w:tblW w:w="14175" w:type="dxa"/>
        <w:tblLook w:val="04A0" w:firstRow="1" w:lastRow="0" w:firstColumn="1" w:lastColumn="0" w:noHBand="0" w:noVBand="1"/>
      </w:tblPr>
      <w:tblGrid>
        <w:gridCol w:w="498"/>
        <w:gridCol w:w="6873"/>
        <w:gridCol w:w="6804"/>
      </w:tblGrid>
      <w:tr w:rsidR="008148E2" w:rsidRPr="00C23D1D" w14:paraId="2BBB2BCB" w14:textId="77777777" w:rsidTr="008148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8" w:type="dxa"/>
            <w:hideMark/>
          </w:tcPr>
          <w:p w14:paraId="10FC6A5C" w14:textId="77777777" w:rsidR="008148E2" w:rsidRPr="00C23D1D" w:rsidRDefault="008148E2" w:rsidP="008148E2">
            <w:pPr>
              <w:pStyle w:val="Tabletext"/>
              <w:rPr>
                <w:lang w:val="nl-BE" w:eastAsia="en-GB"/>
              </w:rPr>
            </w:pPr>
            <w:r w:rsidRPr="00C23D1D">
              <w:rPr>
                <w:lang w:val="nl-BE" w:eastAsia="en-GB"/>
              </w:rPr>
              <w:lastRenderedPageBreak/>
              <w:t>2</w:t>
            </w:r>
          </w:p>
        </w:tc>
        <w:tc>
          <w:tcPr>
            <w:tcW w:w="13677" w:type="dxa"/>
            <w:gridSpan w:val="2"/>
            <w:hideMark/>
          </w:tcPr>
          <w:p w14:paraId="3E89136E" w14:textId="77777777" w:rsidR="008148E2" w:rsidRPr="00C23D1D" w:rsidRDefault="001431EB" w:rsidP="008148E2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  <w:proofErr w:type="spellStart"/>
            <w:r w:rsidRPr="001431EB">
              <w:rPr>
                <w:lang w:val="nl-BE" w:eastAsia="en-GB"/>
              </w:rPr>
              <w:t>Informations</w:t>
            </w:r>
            <w:proofErr w:type="spellEnd"/>
            <w:r w:rsidRPr="001431EB">
              <w:rPr>
                <w:lang w:val="nl-BE" w:eastAsia="en-GB"/>
              </w:rPr>
              <w:t xml:space="preserve"> </w:t>
            </w:r>
            <w:proofErr w:type="spellStart"/>
            <w:r w:rsidRPr="001431EB">
              <w:rPr>
                <w:lang w:val="nl-BE" w:eastAsia="en-GB"/>
              </w:rPr>
              <w:t>sur</w:t>
            </w:r>
            <w:proofErr w:type="spellEnd"/>
            <w:r w:rsidRPr="001431EB">
              <w:rPr>
                <w:lang w:val="nl-BE" w:eastAsia="en-GB"/>
              </w:rPr>
              <w:t xml:space="preserve"> </w:t>
            </w:r>
            <w:proofErr w:type="spellStart"/>
            <w:r w:rsidRPr="001431EB">
              <w:rPr>
                <w:lang w:val="nl-BE" w:eastAsia="en-GB"/>
              </w:rPr>
              <w:t>le</w:t>
            </w:r>
            <w:proofErr w:type="spellEnd"/>
            <w:r w:rsidRPr="001431EB">
              <w:rPr>
                <w:lang w:val="nl-BE" w:eastAsia="en-GB"/>
              </w:rPr>
              <w:t xml:space="preserve"> </w:t>
            </w:r>
            <w:proofErr w:type="spellStart"/>
            <w:r w:rsidRPr="001431EB">
              <w:rPr>
                <w:lang w:val="nl-BE" w:eastAsia="en-GB"/>
              </w:rPr>
              <w:t>projet</w:t>
            </w:r>
            <w:proofErr w:type="spellEnd"/>
          </w:p>
        </w:tc>
      </w:tr>
      <w:tr w:rsidR="001431EB" w:rsidRPr="00F03AEB" w14:paraId="01287461" w14:textId="77777777" w:rsidTr="001B7F8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vMerge w:val="restart"/>
            <w:noWrap/>
            <w:hideMark/>
          </w:tcPr>
          <w:p w14:paraId="468BD380" w14:textId="77777777" w:rsidR="001431EB" w:rsidRPr="00C23D1D" w:rsidRDefault="001431EB" w:rsidP="001431EB">
            <w:pPr>
              <w:pStyle w:val="Tabletext"/>
              <w:rPr>
                <w:color w:val="000000"/>
                <w:lang w:val="nl-BE" w:eastAsia="en-GB"/>
              </w:rPr>
            </w:pPr>
            <w:r w:rsidRPr="00C23D1D">
              <w:rPr>
                <w:color w:val="000000"/>
                <w:lang w:val="nl-BE" w:eastAsia="en-GB"/>
              </w:rPr>
              <w:t> 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hideMark/>
          </w:tcPr>
          <w:p w14:paraId="7D3DBDA6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/>
                <w:lang w:val="fr-BE" w:eastAsia="en-GB"/>
              </w:rPr>
            </w:pPr>
            <w:r w:rsidRPr="00F506C8">
              <w:rPr>
                <w:iCs/>
                <w:color w:val="000000"/>
                <w:lang w:val="fr-BE" w:eastAsia="en-GB"/>
              </w:rPr>
              <w:t>N</w:t>
            </w:r>
            <w:r>
              <w:rPr>
                <w:iCs/>
                <w:color w:val="000000"/>
                <w:lang w:val="fr-BE" w:eastAsia="en-GB"/>
              </w:rPr>
              <w:t xml:space="preserve">om et lieu du projet </w:t>
            </w:r>
            <w:r w:rsidRPr="00F506C8">
              <w:rPr>
                <w:iCs/>
                <w:color w:val="000000"/>
                <w:lang w:val="fr-BE" w:eastAsia="en-GB"/>
              </w:rPr>
              <w:t xml:space="preserve">JDN </w:t>
            </w:r>
            <w:r>
              <w:rPr>
                <w:iCs/>
                <w:color w:val="000000"/>
                <w:lang w:val="fr-BE" w:eastAsia="en-GB"/>
              </w:rPr>
              <w:t>où les travaux seront réalisés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hideMark/>
          </w:tcPr>
          <w:p w14:paraId="44A17593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fr-BE" w:eastAsia="en-GB"/>
              </w:rPr>
            </w:pPr>
            <w:r w:rsidRPr="00F506C8">
              <w:rPr>
                <w:sz w:val="20"/>
                <w:lang w:val="fr-BE" w:eastAsia="en-GB"/>
              </w:rPr>
              <w:t xml:space="preserve"> </w:t>
            </w:r>
          </w:p>
        </w:tc>
      </w:tr>
      <w:tr w:rsidR="001431EB" w:rsidRPr="00F03AEB" w14:paraId="52B4CAF2" w14:textId="77777777" w:rsidTr="001B7F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vMerge/>
            <w:noWrap/>
          </w:tcPr>
          <w:p w14:paraId="080556E7" w14:textId="77777777" w:rsidR="001431EB" w:rsidRPr="00CB320F" w:rsidRDefault="001431EB" w:rsidP="001431EB">
            <w:pPr>
              <w:pStyle w:val="Tabletext"/>
              <w:rPr>
                <w:color w:val="000000"/>
                <w:lang w:val="fr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FE38F18" w14:textId="77777777" w:rsidR="001431EB" w:rsidRPr="00F506C8" w:rsidRDefault="001431EB" w:rsidP="001431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Cs/>
                <w:color w:val="000000"/>
                <w:lang w:val="fr-BE" w:eastAsia="en-GB"/>
              </w:rPr>
            </w:pPr>
            <w:r>
              <w:rPr>
                <w:iCs/>
                <w:color w:val="000000"/>
                <w:lang w:val="fr-BE" w:eastAsia="en-GB"/>
              </w:rPr>
              <w:t>Description des travaux qui seront réalisés</w:t>
            </w:r>
          </w:p>
          <w:p w14:paraId="67F57361" w14:textId="77777777" w:rsidR="001431EB" w:rsidRPr="00F506C8" w:rsidRDefault="001431EB" w:rsidP="001431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Cs/>
                <w:color w:val="000000"/>
                <w:lang w:val="fr-BE" w:eastAsia="en-GB"/>
              </w:rPr>
            </w:pPr>
          </w:p>
          <w:p w14:paraId="4E5848B9" w14:textId="77777777" w:rsidR="001431EB" w:rsidRPr="00F506C8" w:rsidRDefault="001431EB" w:rsidP="001431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Cs/>
                <w:color w:val="000000"/>
                <w:lang w:val="fr-BE"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BEABE0B" w14:textId="77777777" w:rsidR="001431EB" w:rsidRPr="00F506C8" w:rsidRDefault="001431EB" w:rsidP="001431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fr-BE" w:eastAsia="en-GB"/>
              </w:rPr>
            </w:pPr>
          </w:p>
          <w:p w14:paraId="678987DB" w14:textId="77777777" w:rsidR="001431EB" w:rsidRPr="00F506C8" w:rsidRDefault="001431EB" w:rsidP="001431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fr-BE" w:eastAsia="en-GB"/>
              </w:rPr>
            </w:pPr>
          </w:p>
          <w:p w14:paraId="222DD0ED" w14:textId="77777777" w:rsidR="001431EB" w:rsidRPr="00F506C8" w:rsidRDefault="001431EB" w:rsidP="001431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fr-BE" w:eastAsia="en-GB"/>
              </w:rPr>
            </w:pPr>
          </w:p>
        </w:tc>
      </w:tr>
      <w:tr w:rsidR="001431EB" w:rsidRPr="00F03AEB" w14:paraId="74343735" w14:textId="77777777" w:rsidTr="001B7F8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vMerge/>
            <w:noWrap/>
          </w:tcPr>
          <w:p w14:paraId="7CDA7E40" w14:textId="77777777" w:rsidR="001431EB" w:rsidRPr="00CB320F" w:rsidRDefault="001431EB" w:rsidP="001431EB">
            <w:pPr>
              <w:pStyle w:val="Tabletext"/>
              <w:rPr>
                <w:color w:val="000000"/>
                <w:lang w:val="fr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52A635F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  <w:r>
              <w:rPr>
                <w:color w:val="000000"/>
                <w:lang w:val="fr-BE" w:eastAsia="en-GB"/>
              </w:rPr>
              <w:t>Ferez-vous appel à des sous-traitants / indépendants ?</w:t>
            </w:r>
          </w:p>
          <w:p w14:paraId="263312BF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  <w:p w14:paraId="1062FE0F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  <w:p w14:paraId="40B942AA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  <w:p w14:paraId="1E3F5CF6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  <w:p w14:paraId="7FDDFDBD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  <w:p w14:paraId="025C3A98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  <w:p w14:paraId="2740814F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  <w:p w14:paraId="70AD6DFE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  <w:p w14:paraId="4861A641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533E48D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  <w:r>
              <w:rPr>
                <w:color w:val="000000"/>
                <w:lang w:val="fr-BE" w:eastAsia="en-GB"/>
              </w:rPr>
              <w:t>OUI / NO</w:t>
            </w:r>
            <w:r w:rsidRPr="00F506C8">
              <w:rPr>
                <w:color w:val="000000"/>
                <w:lang w:val="fr-BE" w:eastAsia="en-GB"/>
              </w:rPr>
              <w:t>N *</w:t>
            </w:r>
          </w:p>
          <w:p w14:paraId="12D3E65E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  <w:p w14:paraId="66396243" w14:textId="1341D643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  <w:r>
              <w:rPr>
                <w:color w:val="000000"/>
                <w:lang w:val="fr-BE" w:eastAsia="en-GB"/>
              </w:rPr>
              <w:t>Si oui, coordonnées des sous-traitants/indépendants concernés </w:t>
            </w:r>
            <w:r w:rsidR="006C08F9">
              <w:rPr>
                <w:color w:val="000000"/>
                <w:lang w:val="fr-BE" w:eastAsia="en-GB"/>
              </w:rPr>
              <w:t>- l</w:t>
            </w:r>
            <w:r w:rsidR="006C08F9" w:rsidRPr="006C08F9">
              <w:rPr>
                <w:color w:val="000000"/>
                <w:lang w:val="fr-BE" w:eastAsia="en-GB"/>
              </w:rPr>
              <w:t xml:space="preserve">a nature des activités et le nombre d'employés </w:t>
            </w:r>
            <w:proofErr w:type="gramStart"/>
            <w:r w:rsidR="006C08F9" w:rsidRPr="006C08F9">
              <w:rPr>
                <w:color w:val="000000"/>
                <w:lang w:val="fr-BE" w:eastAsia="en-GB"/>
              </w:rPr>
              <w:t>envisagés</w:t>
            </w:r>
            <w:r>
              <w:rPr>
                <w:color w:val="000000"/>
                <w:lang w:val="fr-BE" w:eastAsia="en-GB"/>
              </w:rPr>
              <w:t>:</w:t>
            </w:r>
            <w:proofErr w:type="gramEnd"/>
          </w:p>
          <w:p w14:paraId="427B946F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  <w:r w:rsidRPr="00F506C8">
              <w:rPr>
                <w:color w:val="000000"/>
                <w:lang w:val="fr-BE" w:eastAsia="en-GB"/>
              </w:rPr>
              <w:t>....................................................................................................................</w:t>
            </w:r>
          </w:p>
          <w:p w14:paraId="19FA35FA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  <w:r w:rsidRPr="00F506C8">
              <w:rPr>
                <w:color w:val="000000"/>
                <w:lang w:val="fr-BE" w:eastAsia="en-GB"/>
              </w:rPr>
              <w:t>....................................................................................................................</w:t>
            </w:r>
          </w:p>
          <w:p w14:paraId="2EF56E85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  <w:r w:rsidRPr="00F506C8">
              <w:rPr>
                <w:color w:val="000000"/>
                <w:lang w:val="fr-BE" w:eastAsia="en-GB"/>
              </w:rPr>
              <w:t>....................................................................................................................</w:t>
            </w:r>
          </w:p>
          <w:p w14:paraId="189DAEB9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  <w:r w:rsidRPr="00F506C8">
              <w:rPr>
                <w:color w:val="000000"/>
                <w:lang w:val="fr-BE" w:eastAsia="en-GB"/>
              </w:rPr>
              <w:t>....................................................................................................................</w:t>
            </w:r>
          </w:p>
          <w:p w14:paraId="7444B0D7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  <w:r w:rsidRPr="00F506C8">
              <w:rPr>
                <w:color w:val="000000"/>
                <w:lang w:val="fr-BE" w:eastAsia="en-GB"/>
              </w:rPr>
              <w:t>....................................................................................................................</w:t>
            </w:r>
          </w:p>
          <w:p w14:paraId="0A412CCF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  <w:r w:rsidRPr="00F506C8">
              <w:rPr>
                <w:color w:val="000000"/>
                <w:lang w:val="fr-BE" w:eastAsia="en-GB"/>
              </w:rPr>
              <w:t>....................................................................................................................</w:t>
            </w:r>
          </w:p>
          <w:p w14:paraId="0160A8B1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  <w:r w:rsidRPr="00F506C8">
              <w:rPr>
                <w:color w:val="000000"/>
                <w:lang w:val="fr-BE" w:eastAsia="en-GB"/>
              </w:rPr>
              <w:t xml:space="preserve">(*) </w:t>
            </w:r>
            <w:r>
              <w:rPr>
                <w:color w:val="000000"/>
                <w:lang w:val="fr-BE" w:eastAsia="en-GB"/>
              </w:rPr>
              <w:t>Entourez ce qui est d’application.</w:t>
            </w:r>
          </w:p>
        </w:tc>
      </w:tr>
      <w:tr w:rsidR="001431EB" w:rsidRPr="00F03AEB" w14:paraId="2D2EB3DB" w14:textId="77777777" w:rsidTr="001B7F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vMerge/>
            <w:noWrap/>
          </w:tcPr>
          <w:p w14:paraId="1236F334" w14:textId="77777777" w:rsidR="001431EB" w:rsidRPr="00CB320F" w:rsidRDefault="001431EB" w:rsidP="001431EB">
            <w:pPr>
              <w:pStyle w:val="Tabletext"/>
              <w:rPr>
                <w:color w:val="000000"/>
                <w:lang w:val="fr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11CD626" w14:textId="77777777" w:rsidR="001431EB" w:rsidRPr="00F506C8" w:rsidRDefault="001431EB" w:rsidP="001431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  <w:r>
              <w:rPr>
                <w:color w:val="000000"/>
                <w:lang w:val="fr-BE" w:eastAsia="en-GB"/>
              </w:rPr>
              <w:t>Nombre max</w:t>
            </w:r>
            <w:r w:rsidRPr="00F506C8">
              <w:rPr>
                <w:color w:val="000000"/>
                <w:lang w:val="fr-BE" w:eastAsia="en-GB"/>
              </w:rPr>
              <w:t xml:space="preserve">imum </w:t>
            </w:r>
            <w:r>
              <w:rPr>
                <w:color w:val="000000"/>
                <w:lang w:val="fr-BE" w:eastAsia="en-GB"/>
              </w:rPr>
              <w:t>de travailleurs sur le chantier</w:t>
            </w:r>
            <w:r w:rsidRPr="00F506C8">
              <w:rPr>
                <w:color w:val="000000"/>
                <w:lang w:val="fr-BE" w:eastAsia="en-GB"/>
              </w:rPr>
              <w:t xml:space="preserve"> </w:t>
            </w:r>
          </w:p>
          <w:p w14:paraId="2A505BDA" w14:textId="77777777" w:rsidR="001431EB" w:rsidRPr="00F506C8" w:rsidRDefault="001431EB" w:rsidP="001431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  <w:r w:rsidRPr="00F506C8">
              <w:rPr>
                <w:color w:val="000000"/>
                <w:lang w:val="fr-BE" w:eastAsia="en-GB"/>
              </w:rPr>
              <w:t>(</w:t>
            </w:r>
            <w:proofErr w:type="gramStart"/>
            <w:r>
              <w:rPr>
                <w:color w:val="000000"/>
                <w:lang w:val="fr-BE" w:eastAsia="en-GB"/>
              </w:rPr>
              <w:t>y</w:t>
            </w:r>
            <w:proofErr w:type="gramEnd"/>
            <w:r>
              <w:rPr>
                <w:color w:val="000000"/>
                <w:lang w:val="fr-BE" w:eastAsia="en-GB"/>
              </w:rPr>
              <w:t xml:space="preserve"> compris les travailleurs des sous-traitants/indépendants)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7E0912F" w14:textId="77777777" w:rsidR="001431EB" w:rsidRPr="00F506C8" w:rsidRDefault="001431EB" w:rsidP="001431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</w:tc>
      </w:tr>
      <w:tr w:rsidR="001431EB" w:rsidRPr="00D42D0E" w14:paraId="1CF16EA3" w14:textId="77777777" w:rsidTr="001B7F8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vMerge/>
            <w:noWrap/>
          </w:tcPr>
          <w:p w14:paraId="73B6B518" w14:textId="77777777" w:rsidR="001431EB" w:rsidRPr="00CB320F" w:rsidRDefault="001431EB" w:rsidP="001431EB">
            <w:pPr>
              <w:pStyle w:val="Tabletext"/>
              <w:rPr>
                <w:color w:val="000000"/>
                <w:lang w:val="fr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34E4012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  <w:r>
              <w:rPr>
                <w:color w:val="000000"/>
                <w:lang w:val="fr-BE" w:eastAsia="en-GB"/>
              </w:rPr>
              <w:t>Période de réalisation prévue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BFCD12D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  <w:r>
              <w:rPr>
                <w:color w:val="000000"/>
                <w:lang w:val="fr-BE" w:eastAsia="en-GB"/>
              </w:rPr>
              <w:t>Du</w:t>
            </w:r>
            <w:r w:rsidRPr="00F506C8">
              <w:rPr>
                <w:color w:val="000000"/>
                <w:lang w:val="fr-BE" w:eastAsia="en-GB"/>
              </w:rPr>
              <w:t xml:space="preserve"> ........................... </w:t>
            </w:r>
            <w:r>
              <w:rPr>
                <w:color w:val="000000"/>
                <w:lang w:val="fr-BE" w:eastAsia="en-GB"/>
              </w:rPr>
              <w:t>au</w:t>
            </w:r>
            <w:r w:rsidRPr="00F506C8">
              <w:rPr>
                <w:color w:val="000000"/>
                <w:lang w:val="fr-BE" w:eastAsia="en-GB"/>
              </w:rPr>
              <w:t xml:space="preserve"> ...........................</w:t>
            </w:r>
          </w:p>
        </w:tc>
      </w:tr>
    </w:tbl>
    <w:p w14:paraId="752E1B09" w14:textId="77777777" w:rsidR="008148E2" w:rsidRPr="00FE7944" w:rsidRDefault="008148E2" w:rsidP="008148E2"/>
    <w:p w14:paraId="04D00E7A" w14:textId="77777777" w:rsidR="00993B7B" w:rsidRPr="00FE7944" w:rsidRDefault="008148E2">
      <w:pPr>
        <w:spacing w:after="200"/>
        <w:jc w:val="left"/>
      </w:pPr>
      <w:r w:rsidRPr="00FE7944">
        <w:br w:type="page"/>
      </w:r>
    </w:p>
    <w:tbl>
      <w:tblPr>
        <w:tblStyle w:val="TableJDN"/>
        <w:tblW w:w="0" w:type="auto"/>
        <w:tblLook w:val="04A0" w:firstRow="1" w:lastRow="0" w:firstColumn="1" w:lastColumn="0" w:noHBand="0" w:noVBand="1"/>
      </w:tblPr>
      <w:tblGrid>
        <w:gridCol w:w="567"/>
        <w:gridCol w:w="13283"/>
      </w:tblGrid>
      <w:tr w:rsidR="00CE31A2" w:rsidRPr="00F03AEB" w14:paraId="1D26D79B" w14:textId="77777777" w:rsidTr="00CE31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7" w:type="dxa"/>
          </w:tcPr>
          <w:p w14:paraId="3CC80881" w14:textId="77777777" w:rsidR="00CE31A2" w:rsidRDefault="00CE31A2" w:rsidP="00CE31A2">
            <w:pPr>
              <w:pStyle w:val="Tabletext"/>
              <w:rPr>
                <w:lang w:val="nl-BE"/>
              </w:rPr>
            </w:pPr>
            <w:r>
              <w:rPr>
                <w:lang w:val="nl-BE"/>
              </w:rPr>
              <w:lastRenderedPageBreak/>
              <w:t>3</w:t>
            </w:r>
          </w:p>
        </w:tc>
        <w:tc>
          <w:tcPr>
            <w:tcW w:w="13283" w:type="dxa"/>
          </w:tcPr>
          <w:p w14:paraId="60FB20D1" w14:textId="77777777" w:rsidR="00CE31A2" w:rsidRPr="00CB320F" w:rsidRDefault="001431EB" w:rsidP="00CE31A2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 w:rsidRPr="00CB320F">
              <w:rPr>
                <w:lang w:val="fr-BE"/>
              </w:rPr>
              <w:t>Inventaire et évaluation des risques (IER)</w:t>
            </w:r>
          </w:p>
        </w:tc>
      </w:tr>
    </w:tbl>
    <w:p w14:paraId="762A1B70" w14:textId="77777777" w:rsidR="001431EB" w:rsidRDefault="001431EB" w:rsidP="001431EB">
      <w:pPr>
        <w:rPr>
          <w:color w:val="000000"/>
          <w:lang w:val="fr-BE" w:eastAsia="en-GB"/>
        </w:rPr>
      </w:pPr>
      <w:r>
        <w:rPr>
          <w:color w:val="000000"/>
          <w:lang w:val="fr-BE" w:eastAsia="en-GB"/>
        </w:rPr>
        <w:t xml:space="preserve">Vous devez remettre un IER </w:t>
      </w:r>
      <w:r w:rsidRPr="006C08F9">
        <w:rPr>
          <w:b/>
          <w:bCs/>
          <w:color w:val="000000"/>
          <w:lang w:val="fr-BE" w:eastAsia="en-GB"/>
        </w:rPr>
        <w:t>spécifique</w:t>
      </w:r>
      <w:r>
        <w:rPr>
          <w:color w:val="000000"/>
          <w:lang w:val="fr-BE" w:eastAsia="en-GB"/>
        </w:rPr>
        <w:t xml:space="preserve"> relatif aux aspects santé, sécurité et environnement des travaux à réaliser à </w:t>
      </w:r>
      <w:r w:rsidRPr="00F506C8">
        <w:rPr>
          <w:color w:val="000000"/>
          <w:lang w:val="fr-BE" w:eastAsia="en-GB"/>
        </w:rPr>
        <w:t xml:space="preserve">JDN. </w:t>
      </w:r>
      <w:r>
        <w:rPr>
          <w:color w:val="000000"/>
          <w:lang w:val="fr-BE" w:eastAsia="en-GB"/>
        </w:rPr>
        <w:t>Options possible</w:t>
      </w:r>
      <w:r w:rsidRPr="00F506C8">
        <w:rPr>
          <w:color w:val="000000"/>
          <w:lang w:val="fr-BE" w:eastAsia="en-GB"/>
        </w:rPr>
        <w:t>s</w:t>
      </w:r>
      <w:r>
        <w:rPr>
          <w:color w:val="000000"/>
          <w:lang w:val="fr-BE" w:eastAsia="en-GB"/>
        </w:rPr>
        <w:t xml:space="preserve"> </w:t>
      </w:r>
      <w:r w:rsidRPr="00F506C8">
        <w:rPr>
          <w:color w:val="000000"/>
          <w:lang w:val="fr-BE" w:eastAsia="en-GB"/>
        </w:rPr>
        <w:t>: *</w:t>
      </w:r>
    </w:p>
    <w:p w14:paraId="486B987D" w14:textId="77777777" w:rsidR="001431EB" w:rsidRPr="001431EB" w:rsidRDefault="001431EB" w:rsidP="001431EB">
      <w:pPr>
        <w:spacing w:after="0"/>
        <w:rPr>
          <w:color w:val="000000"/>
          <w:lang w:val="fr-BE" w:eastAsia="en-GB"/>
        </w:rPr>
      </w:pPr>
    </w:p>
    <w:p w14:paraId="62C5D68A" w14:textId="77777777" w:rsidR="001431EB" w:rsidRPr="00F506C8" w:rsidRDefault="001431EB" w:rsidP="001431EB">
      <w:pPr>
        <w:pStyle w:val="ListParagraph"/>
        <w:numPr>
          <w:ilvl w:val="0"/>
          <w:numId w:val="46"/>
        </w:numPr>
        <w:spacing w:after="240" w:line="240" w:lineRule="auto"/>
        <w:rPr>
          <w:color w:val="000000"/>
          <w:lang w:val="fr-BE" w:eastAsia="en-GB"/>
        </w:rPr>
      </w:pPr>
      <w:r>
        <w:rPr>
          <w:color w:val="000000"/>
          <w:lang w:val="fr-BE" w:eastAsia="en-GB"/>
        </w:rPr>
        <w:t>Voir document spécifique en annexe (à joindre au présent formulaire</w:t>
      </w:r>
      <w:r w:rsidRPr="00F506C8">
        <w:rPr>
          <w:color w:val="000000"/>
          <w:lang w:val="fr-BE" w:eastAsia="en-GB"/>
        </w:rPr>
        <w:t>)</w:t>
      </w:r>
    </w:p>
    <w:p w14:paraId="5AC451E2" w14:textId="77777777" w:rsidR="001431EB" w:rsidRPr="00F506C8" w:rsidRDefault="001431EB" w:rsidP="001431EB">
      <w:pPr>
        <w:pStyle w:val="ListParagraph"/>
        <w:numPr>
          <w:ilvl w:val="0"/>
          <w:numId w:val="0"/>
        </w:numPr>
        <w:spacing w:after="240"/>
        <w:ind w:left="1440"/>
        <w:rPr>
          <w:color w:val="000000"/>
          <w:sz w:val="10"/>
          <w:szCs w:val="10"/>
          <w:lang w:val="fr-BE" w:eastAsia="en-GB"/>
        </w:rPr>
      </w:pPr>
    </w:p>
    <w:p w14:paraId="38863E91" w14:textId="77777777" w:rsidR="001431EB" w:rsidRPr="00F506C8" w:rsidRDefault="001431EB" w:rsidP="001431EB">
      <w:pPr>
        <w:pStyle w:val="ListParagraph"/>
        <w:numPr>
          <w:ilvl w:val="0"/>
          <w:numId w:val="46"/>
        </w:numPr>
        <w:spacing w:before="120" w:after="240" w:line="240" w:lineRule="auto"/>
        <w:rPr>
          <w:color w:val="000000"/>
          <w:lang w:val="fr-BE" w:eastAsia="en-GB"/>
        </w:rPr>
      </w:pPr>
      <w:r>
        <w:rPr>
          <w:color w:val="000000"/>
          <w:lang w:val="fr-BE" w:eastAsia="en-GB"/>
        </w:rPr>
        <w:t xml:space="preserve">Voir tableau complété </w:t>
      </w:r>
      <w:r w:rsidRPr="00F506C8">
        <w:rPr>
          <w:color w:val="000000"/>
          <w:lang w:val="fr-BE" w:eastAsia="en-GB"/>
        </w:rPr>
        <w:t>“</w:t>
      </w:r>
      <w:r>
        <w:rPr>
          <w:color w:val="000000"/>
          <w:lang w:val="fr-BE" w:eastAsia="en-GB"/>
        </w:rPr>
        <w:t>Inventaire et évaluation des risques spécifiques</w:t>
      </w:r>
      <w:r w:rsidRPr="00F506C8">
        <w:rPr>
          <w:color w:val="000000"/>
          <w:lang w:val="fr-BE" w:eastAsia="en-GB"/>
        </w:rPr>
        <w:t xml:space="preserve"> ” </w:t>
      </w:r>
      <w:r>
        <w:rPr>
          <w:color w:val="000000"/>
          <w:lang w:val="fr-BE" w:eastAsia="en-GB"/>
        </w:rPr>
        <w:t>en annexe du présent formulaire.</w:t>
      </w:r>
    </w:p>
    <w:p w14:paraId="111B16FF" w14:textId="77777777" w:rsidR="001431EB" w:rsidRPr="00F506C8" w:rsidRDefault="001431EB" w:rsidP="001431EB">
      <w:pPr>
        <w:pStyle w:val="ListParagraph"/>
        <w:numPr>
          <w:ilvl w:val="0"/>
          <w:numId w:val="0"/>
        </w:numPr>
        <w:ind w:left="1440"/>
        <w:rPr>
          <w:color w:val="000000"/>
          <w:sz w:val="10"/>
          <w:szCs w:val="10"/>
          <w:lang w:val="fr-BE" w:eastAsia="en-GB"/>
        </w:rPr>
      </w:pPr>
    </w:p>
    <w:p w14:paraId="574DF1B4" w14:textId="77777777" w:rsidR="001431EB" w:rsidRPr="001431EB" w:rsidRDefault="001431EB" w:rsidP="001431EB">
      <w:pPr>
        <w:pStyle w:val="ListParagraph"/>
        <w:numPr>
          <w:ilvl w:val="0"/>
          <w:numId w:val="46"/>
        </w:numPr>
        <w:spacing w:before="120" w:after="240" w:line="240" w:lineRule="auto"/>
        <w:jc w:val="both"/>
        <w:rPr>
          <w:color w:val="000000"/>
          <w:lang w:val="fr-BE" w:eastAsia="en-GB"/>
        </w:rPr>
      </w:pPr>
      <w:r>
        <w:rPr>
          <w:color w:val="000000"/>
          <w:lang w:val="fr-BE" w:eastAsia="en-GB"/>
        </w:rPr>
        <w:t>Voir le plan santé et sécurité de l’entreprise :</w:t>
      </w:r>
      <w:r w:rsidRPr="00F506C8">
        <w:rPr>
          <w:color w:val="000000"/>
          <w:lang w:val="fr-BE" w:eastAsia="en-GB"/>
        </w:rPr>
        <w:t xml:space="preserve">  . . . . . . . . . . . . . . . . . . . . . . . . . . . . . . . . . . . . . . . </w:t>
      </w:r>
      <w:proofErr w:type="gramStart"/>
      <w:r w:rsidRPr="00F506C8">
        <w:rPr>
          <w:color w:val="000000"/>
          <w:lang w:val="fr-BE" w:eastAsia="en-GB"/>
        </w:rPr>
        <w:t>. . . .</w:t>
      </w:r>
      <w:proofErr w:type="gramEnd"/>
      <w:r w:rsidRPr="00F506C8">
        <w:rPr>
          <w:color w:val="000000"/>
          <w:lang w:val="fr-BE" w:eastAsia="en-GB"/>
        </w:rPr>
        <w:t xml:space="preserve"> . (</w:t>
      </w:r>
      <w:proofErr w:type="gramStart"/>
      <w:r>
        <w:rPr>
          <w:color w:val="000000"/>
          <w:lang w:val="fr-BE" w:eastAsia="en-GB"/>
        </w:rPr>
        <w:t>à</w:t>
      </w:r>
      <w:proofErr w:type="gramEnd"/>
      <w:r>
        <w:rPr>
          <w:color w:val="000000"/>
          <w:lang w:val="fr-BE" w:eastAsia="en-GB"/>
        </w:rPr>
        <w:t xml:space="preserve"> joindre au présent formulaire</w:t>
      </w:r>
      <w:r w:rsidRPr="00F506C8">
        <w:rPr>
          <w:color w:val="000000"/>
          <w:lang w:val="fr-BE" w:eastAsia="en-GB"/>
        </w:rPr>
        <w:t xml:space="preserve">). </w:t>
      </w:r>
      <w:r>
        <w:rPr>
          <w:color w:val="000000"/>
          <w:lang w:val="fr-BE" w:eastAsia="en-GB"/>
        </w:rPr>
        <w:t>Les travaux à réaliser sont décrits suffisamment dans cet IER et on a pris connaissance des risques et mesures préventives décrits. L’IER sera donc suivi de façon conséquente et respecté</w:t>
      </w:r>
      <w:r w:rsidRPr="00F506C8">
        <w:rPr>
          <w:color w:val="000000"/>
          <w:lang w:val="fr-BE" w:eastAsia="en-GB"/>
        </w:rPr>
        <w:t>.</w:t>
      </w:r>
    </w:p>
    <w:p w14:paraId="643E61A7" w14:textId="77777777" w:rsidR="00FE7944" w:rsidRDefault="001431EB" w:rsidP="001431EB">
      <w:pPr>
        <w:rPr>
          <w:color w:val="000000"/>
          <w:lang w:val="fr-BE" w:eastAsia="en-GB"/>
        </w:rPr>
      </w:pPr>
      <w:r w:rsidRPr="00F506C8">
        <w:rPr>
          <w:color w:val="000000"/>
          <w:lang w:val="fr-BE" w:eastAsia="en-GB"/>
        </w:rPr>
        <w:t xml:space="preserve">(*) </w:t>
      </w:r>
      <w:r>
        <w:rPr>
          <w:color w:val="000000"/>
          <w:lang w:val="fr-BE" w:eastAsia="en-GB"/>
        </w:rPr>
        <w:t>Indiquer ce qui est d’application.</w:t>
      </w:r>
    </w:p>
    <w:p w14:paraId="483526A6" w14:textId="77777777" w:rsidR="001431EB" w:rsidRPr="00CB320F" w:rsidRDefault="001431EB" w:rsidP="001431EB">
      <w:pPr>
        <w:rPr>
          <w:lang w:val="fr-BE"/>
        </w:rPr>
      </w:pPr>
    </w:p>
    <w:tbl>
      <w:tblPr>
        <w:tblStyle w:val="TableJDN"/>
        <w:tblW w:w="0" w:type="auto"/>
        <w:tblLook w:val="04A0" w:firstRow="1" w:lastRow="0" w:firstColumn="1" w:lastColumn="0" w:noHBand="0" w:noVBand="1"/>
      </w:tblPr>
      <w:tblGrid>
        <w:gridCol w:w="567"/>
        <w:gridCol w:w="13283"/>
      </w:tblGrid>
      <w:tr w:rsidR="00CE31A2" w14:paraId="3AC897E1" w14:textId="77777777" w:rsidTr="00C223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7" w:type="dxa"/>
            <w:vAlign w:val="top"/>
          </w:tcPr>
          <w:p w14:paraId="3A18861F" w14:textId="77777777" w:rsidR="00CE31A2" w:rsidRPr="001248E9" w:rsidRDefault="00CE31A2" w:rsidP="00CE31A2">
            <w:r w:rsidRPr="001248E9">
              <w:t>4</w:t>
            </w:r>
          </w:p>
        </w:tc>
        <w:tc>
          <w:tcPr>
            <w:tcW w:w="13283" w:type="dxa"/>
            <w:vAlign w:val="top"/>
          </w:tcPr>
          <w:p w14:paraId="59DE289B" w14:textId="77777777" w:rsidR="00CE31A2" w:rsidRPr="00CE31A2" w:rsidRDefault="001431EB" w:rsidP="00CE31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431EB">
              <w:rPr>
                <w:szCs w:val="28"/>
                <w:lang w:val="nl-BE" w:eastAsia="en-GB"/>
              </w:rPr>
              <w:t>Déclarations</w:t>
            </w:r>
            <w:proofErr w:type="spellEnd"/>
            <w:r w:rsidRPr="001431EB">
              <w:rPr>
                <w:szCs w:val="28"/>
                <w:lang w:val="nl-BE" w:eastAsia="en-GB"/>
              </w:rPr>
              <w:t xml:space="preserve"> </w:t>
            </w:r>
            <w:proofErr w:type="spellStart"/>
            <w:r w:rsidRPr="001431EB">
              <w:rPr>
                <w:szCs w:val="28"/>
                <w:lang w:val="nl-BE" w:eastAsia="en-GB"/>
              </w:rPr>
              <w:t>d’intention</w:t>
            </w:r>
            <w:proofErr w:type="spellEnd"/>
          </w:p>
        </w:tc>
      </w:tr>
    </w:tbl>
    <w:p w14:paraId="3C7756D9" w14:textId="2606BDCB" w:rsidR="001431EB" w:rsidRPr="001431EB" w:rsidRDefault="001431EB" w:rsidP="001431EB">
      <w:pPr>
        <w:rPr>
          <w:color w:val="000000"/>
          <w:lang w:val="fr-BE" w:eastAsia="en-GB"/>
        </w:rPr>
      </w:pPr>
      <w:r w:rsidRPr="001431EB">
        <w:rPr>
          <w:color w:val="000000"/>
          <w:lang w:val="fr-BE" w:eastAsia="en-GB"/>
        </w:rPr>
        <w:t xml:space="preserve">Le soussigné déclare avoir reçu et clairement compris le contenu des </w:t>
      </w:r>
      <w:r w:rsidRPr="001431EB">
        <w:rPr>
          <w:b/>
          <w:bCs/>
          <w:color w:val="000000"/>
          <w:lang w:val="fr-BE" w:eastAsia="en-GB"/>
        </w:rPr>
        <w:t xml:space="preserve">Règles </w:t>
      </w:r>
      <w:r w:rsidRPr="001431EB">
        <w:rPr>
          <w:b/>
          <w:color w:val="000000"/>
          <w:lang w:val="fr-BE" w:eastAsia="en-GB"/>
        </w:rPr>
        <w:t>QHSSE de Jan De Nul Group (FORM JDN.SF.04.</w:t>
      </w:r>
      <w:proofErr w:type="gramStart"/>
      <w:r w:rsidRPr="001431EB">
        <w:rPr>
          <w:b/>
          <w:color w:val="000000"/>
          <w:lang w:val="fr-BE" w:eastAsia="en-GB"/>
        </w:rPr>
        <w:t>05.B</w:t>
      </w:r>
      <w:proofErr w:type="gramEnd"/>
      <w:r w:rsidRPr="001431EB">
        <w:rPr>
          <w:b/>
          <w:color w:val="000000"/>
          <w:lang w:val="fr-BE" w:eastAsia="en-GB"/>
        </w:rPr>
        <w:t xml:space="preserve"> pour prestataires de services et tiers ou FORM JDN.SF.04.05.C pour sous-traitants</w:t>
      </w:r>
      <w:r w:rsidR="00E92D36">
        <w:rPr>
          <w:b/>
          <w:color w:val="000000"/>
          <w:lang w:val="fr-BE" w:eastAsia="en-GB"/>
        </w:rPr>
        <w:t xml:space="preserve"> – disponible sur</w:t>
      </w:r>
      <w:r w:rsidR="00E92D36" w:rsidRPr="00E92D36">
        <w:rPr>
          <w:b/>
          <w:color w:val="000000"/>
          <w:lang w:val="fr-BE" w:eastAsia="en-GB"/>
        </w:rPr>
        <w:t xml:space="preserve"> </w:t>
      </w:r>
      <w:hyperlink r:id="rId11" w:history="1">
        <w:r w:rsidR="00E92D36" w:rsidRPr="00E92D36">
          <w:rPr>
            <w:rStyle w:val="Hyperlink"/>
            <w:rFonts w:ascii="Calibri" w:hAnsi="Calibri"/>
            <w:b/>
            <w:bCs/>
            <w:lang w:val="fr-BE" w:eastAsia="es-ES"/>
          </w:rPr>
          <w:t>https://www.jandenul.com/partners-suppliers</w:t>
        </w:r>
      </w:hyperlink>
      <w:r w:rsidR="00E92D36" w:rsidRPr="00E92D36">
        <w:rPr>
          <w:rFonts w:ascii="Calibri" w:hAnsi="Calibri"/>
          <w:b/>
          <w:bCs/>
          <w:lang w:val="fr-BE" w:eastAsia="es-ES"/>
        </w:rPr>
        <w:t>)</w:t>
      </w:r>
      <w:r w:rsidR="00E92D36" w:rsidRPr="00E92D36">
        <w:rPr>
          <w:color w:val="000000"/>
          <w:lang w:val="fr-BE" w:eastAsia="en-GB"/>
        </w:rPr>
        <w:t xml:space="preserve"> </w:t>
      </w:r>
      <w:r w:rsidRPr="001431EB">
        <w:rPr>
          <w:color w:val="000000"/>
          <w:lang w:val="fr-BE" w:eastAsia="en-GB"/>
        </w:rPr>
        <w:t>et qu’il les respectera. Le soussigné confirme également qu’il assumera la responsabilité exclusive pour informer tous ses travailleurs, sous-traitants et indépendants qui travaillent pour son compte du contenu du formulaire FORM JDN.SF.04.05.C et veillera à sa mise en œuvre par toutes les parties.</w:t>
      </w:r>
    </w:p>
    <w:p w14:paraId="494BA0F1" w14:textId="77777777" w:rsidR="001431EB" w:rsidRPr="001431EB" w:rsidRDefault="001431EB" w:rsidP="001431EB">
      <w:pPr>
        <w:rPr>
          <w:color w:val="000000"/>
          <w:lang w:val="fr-BE" w:eastAsia="en-GB"/>
        </w:rPr>
      </w:pPr>
    </w:p>
    <w:p w14:paraId="756A1CC8" w14:textId="75DF71E2" w:rsidR="001431EB" w:rsidRPr="001431EB" w:rsidRDefault="001431EB" w:rsidP="001431EB">
      <w:pPr>
        <w:rPr>
          <w:color w:val="000000"/>
          <w:lang w:val="fr-BE" w:eastAsia="en-GB"/>
        </w:rPr>
      </w:pPr>
      <w:r w:rsidRPr="001431EB">
        <w:rPr>
          <w:color w:val="000000"/>
          <w:lang w:val="fr-BE" w:eastAsia="en-GB"/>
        </w:rPr>
        <w:t xml:space="preserve">Le soussigné déclare, le cas échéant, avoir reçu et compris le </w:t>
      </w:r>
      <w:r w:rsidRPr="001431EB">
        <w:rPr>
          <w:b/>
          <w:color w:val="000000"/>
          <w:lang w:val="fr-BE" w:eastAsia="en-GB"/>
        </w:rPr>
        <w:t>Plan Sécurité &amp; Santé (PSS),</w:t>
      </w:r>
      <w:r w:rsidRPr="001431EB">
        <w:rPr>
          <w:color w:val="000000"/>
          <w:lang w:val="fr-BE" w:eastAsia="en-GB"/>
        </w:rPr>
        <w:t xml:space="preserve"> rédigé par le </w:t>
      </w:r>
      <w:r w:rsidRPr="001431EB">
        <w:rPr>
          <w:b/>
          <w:color w:val="000000"/>
          <w:lang w:val="fr-BE" w:eastAsia="en-GB"/>
        </w:rPr>
        <w:t xml:space="preserve">coordinateur de sécurité – réalisation </w:t>
      </w:r>
      <w:r w:rsidRPr="001431EB">
        <w:rPr>
          <w:color w:val="000000"/>
          <w:lang w:val="fr-BE" w:eastAsia="en-GB"/>
        </w:rPr>
        <w:t xml:space="preserve">pour le projet </w:t>
      </w:r>
      <w:r w:rsidR="00E92D36" w:rsidRPr="00E92D36">
        <w:rPr>
          <w:color w:val="000000"/>
          <w:lang w:val="fr-BE" w:eastAsia="en-GB"/>
        </w:rPr>
        <w:t>(</w:t>
      </w:r>
      <w:r w:rsidR="00E92D36">
        <w:rPr>
          <w:rFonts w:ascii="Calibri" w:hAnsi="Calibri"/>
          <w:lang w:val="fr-BE" w:eastAsia="es-ES"/>
        </w:rPr>
        <w:t>disponible sur</w:t>
      </w:r>
      <w:r w:rsidR="00E92D36" w:rsidRPr="00E92D36">
        <w:rPr>
          <w:rFonts w:ascii="Calibri" w:hAnsi="Calibri"/>
          <w:lang w:val="fr-BE" w:eastAsia="es-ES"/>
        </w:rPr>
        <w:t xml:space="preserve"> </w:t>
      </w:r>
      <w:hyperlink r:id="rId12" w:history="1">
        <w:r w:rsidR="00F03AEB" w:rsidRPr="00B50982">
          <w:rPr>
            <w:rStyle w:val="Hyperlink"/>
            <w:rFonts w:cstheme="minorHAnsi"/>
            <w:lang w:val="fr-BE" w:eastAsia="es-ES"/>
          </w:rPr>
          <w:t>https://www.jandenul.com/environmental-works-ben</w:t>
        </w:r>
        <w:r w:rsidR="00F03AEB" w:rsidRPr="00B50982">
          <w:rPr>
            <w:rStyle w:val="Hyperlink"/>
            <w:rFonts w:cstheme="minorHAnsi"/>
            <w:lang w:val="fr-BE" w:eastAsia="es-ES"/>
          </w:rPr>
          <w:t>e</w:t>
        </w:r>
        <w:r w:rsidR="00F03AEB" w:rsidRPr="00B50982">
          <w:rPr>
            <w:rStyle w:val="Hyperlink"/>
            <w:rFonts w:cstheme="minorHAnsi"/>
            <w:lang w:val="fr-BE" w:eastAsia="es-ES"/>
          </w:rPr>
          <w:t>lux-documents</w:t>
        </w:r>
      </w:hyperlink>
      <w:r w:rsidR="00E92D36" w:rsidRPr="00E92D36">
        <w:rPr>
          <w:rStyle w:val="Hyperlink"/>
          <w:rFonts w:cstheme="minorHAnsi"/>
          <w:color w:val="auto"/>
          <w:lang w:val="fr-BE" w:eastAsia="es-ES"/>
        </w:rPr>
        <w:t>)</w:t>
      </w:r>
      <w:r w:rsidR="00E92D36">
        <w:rPr>
          <w:rStyle w:val="Hyperlink"/>
          <w:rFonts w:cstheme="minorHAnsi"/>
          <w:color w:val="auto"/>
          <w:lang w:val="fr-BE" w:eastAsia="es-ES"/>
        </w:rPr>
        <w:t xml:space="preserve"> </w:t>
      </w:r>
      <w:r w:rsidRPr="001431EB">
        <w:rPr>
          <w:color w:val="000000"/>
          <w:lang w:val="fr-BE" w:eastAsia="en-GB"/>
        </w:rPr>
        <w:t>et qu’il respectera à tout moment les mesures décrites pendant la réalisation des travaux. Le soussigné s’engage à informer tous ses travailleurs, sous-traitants et indépendants qui travaillent pour son compte du contenu de ce PSS et à veiller à sa mise en œuvre par toutes les parties.</w:t>
      </w:r>
    </w:p>
    <w:p w14:paraId="02DF1FB1" w14:textId="77777777" w:rsidR="00993B7B" w:rsidRPr="001431EB" w:rsidRDefault="00993B7B" w:rsidP="008148E2">
      <w:pPr>
        <w:rPr>
          <w:lang w:val="fr-BE"/>
        </w:rPr>
      </w:pPr>
    </w:p>
    <w:p w14:paraId="44CF86AB" w14:textId="77777777" w:rsidR="007F4FC9" w:rsidRPr="00CB320F" w:rsidRDefault="007F4FC9">
      <w:pPr>
        <w:spacing w:after="200"/>
        <w:jc w:val="left"/>
        <w:rPr>
          <w:lang w:val="fr-BE"/>
        </w:rPr>
      </w:pPr>
      <w:r w:rsidRPr="00CB320F">
        <w:rPr>
          <w:lang w:val="fr-BE"/>
        </w:rPr>
        <w:br w:type="page"/>
      </w:r>
    </w:p>
    <w:p w14:paraId="686E1EE5" w14:textId="77777777" w:rsidR="00CE31A2" w:rsidRPr="00CB320F" w:rsidRDefault="00CE31A2" w:rsidP="008148E2">
      <w:pPr>
        <w:rPr>
          <w:lang w:val="fr-BE"/>
        </w:rPr>
      </w:pPr>
    </w:p>
    <w:tbl>
      <w:tblPr>
        <w:tblStyle w:val="TableJDN"/>
        <w:tblW w:w="14175" w:type="dxa"/>
        <w:tblLook w:val="04A0" w:firstRow="1" w:lastRow="0" w:firstColumn="1" w:lastColumn="0" w:noHBand="0" w:noVBand="1"/>
      </w:tblPr>
      <w:tblGrid>
        <w:gridCol w:w="498"/>
        <w:gridCol w:w="4227"/>
        <w:gridCol w:w="4725"/>
        <w:gridCol w:w="4725"/>
      </w:tblGrid>
      <w:tr w:rsidR="008148E2" w:rsidRPr="00C23D1D" w14:paraId="16AD474E" w14:textId="77777777" w:rsidTr="00CE31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8" w:type="dxa"/>
            <w:hideMark/>
          </w:tcPr>
          <w:p w14:paraId="63A420B0" w14:textId="77777777" w:rsidR="008148E2" w:rsidRPr="00C23D1D" w:rsidRDefault="008148E2" w:rsidP="00CE31A2">
            <w:pPr>
              <w:pStyle w:val="Tabletext"/>
              <w:rPr>
                <w:lang w:val="nl-BE" w:eastAsia="en-GB"/>
              </w:rPr>
            </w:pPr>
            <w:r>
              <w:rPr>
                <w:lang w:val="nl-BE" w:eastAsia="en-GB"/>
              </w:rPr>
              <w:t>5</w:t>
            </w:r>
          </w:p>
        </w:tc>
        <w:tc>
          <w:tcPr>
            <w:tcW w:w="13677" w:type="dxa"/>
            <w:gridSpan w:val="3"/>
            <w:hideMark/>
          </w:tcPr>
          <w:p w14:paraId="2A86F68D" w14:textId="77777777" w:rsidR="008148E2" w:rsidRPr="00C23D1D" w:rsidRDefault="001431EB" w:rsidP="001431EB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  <w:proofErr w:type="spellStart"/>
            <w:r w:rsidRPr="001431EB">
              <w:rPr>
                <w:lang w:val="nl-BE" w:eastAsia="en-GB"/>
              </w:rPr>
              <w:t>Signatures</w:t>
            </w:r>
            <w:proofErr w:type="spellEnd"/>
          </w:p>
        </w:tc>
      </w:tr>
      <w:tr w:rsidR="001431EB" w:rsidRPr="00D12170" w14:paraId="68ED000E" w14:textId="77777777" w:rsidTr="00BB3F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14:paraId="10954B23" w14:textId="77777777" w:rsidR="001431EB" w:rsidRPr="00F506C8" w:rsidRDefault="001431EB" w:rsidP="001431EB">
            <w:pPr>
              <w:rPr>
                <w:color w:val="000000"/>
                <w:lang w:val="fr-BE" w:eastAsia="en-GB"/>
              </w:rPr>
            </w:pPr>
          </w:p>
          <w:p w14:paraId="4A704259" w14:textId="77777777" w:rsidR="001431EB" w:rsidRPr="001431EB" w:rsidRDefault="001431EB" w:rsidP="001431EB">
            <w:pPr>
              <w:tabs>
                <w:tab w:val="left" w:pos="5875"/>
              </w:tabs>
              <w:rPr>
                <w:b w:val="0"/>
                <w:color w:val="000000"/>
                <w:lang w:val="fr-BE" w:eastAsia="en-GB"/>
              </w:rPr>
            </w:pPr>
            <w:r w:rsidRPr="001431EB">
              <w:rPr>
                <w:b w:val="0"/>
                <w:color w:val="000000"/>
                <w:lang w:val="fr-BE" w:eastAsia="en-GB"/>
              </w:rPr>
              <w:t>Responsable général partie contractante</w:t>
            </w:r>
          </w:p>
          <w:p w14:paraId="4FAE38DB" w14:textId="77777777" w:rsidR="001431EB" w:rsidRPr="001431EB" w:rsidRDefault="001431EB" w:rsidP="001431EB">
            <w:pPr>
              <w:rPr>
                <w:b w:val="0"/>
                <w:color w:val="000000"/>
                <w:lang w:val="fr-BE" w:eastAsia="en-GB"/>
              </w:rPr>
            </w:pPr>
          </w:p>
          <w:p w14:paraId="69C8124E" w14:textId="77777777" w:rsidR="001431EB" w:rsidRPr="001431EB" w:rsidRDefault="001431EB" w:rsidP="001431EB">
            <w:pPr>
              <w:rPr>
                <w:b w:val="0"/>
                <w:color w:val="000000"/>
                <w:lang w:val="fr-BE" w:eastAsia="en-GB"/>
              </w:rPr>
            </w:pPr>
            <w:r w:rsidRPr="001431EB">
              <w:rPr>
                <w:b w:val="0"/>
                <w:color w:val="000000"/>
                <w:lang w:val="fr-BE" w:eastAsia="en-GB"/>
              </w:rPr>
              <w:t xml:space="preserve">Nom : </w:t>
            </w:r>
          </w:p>
          <w:p w14:paraId="3B7337FE" w14:textId="77777777" w:rsidR="001431EB" w:rsidRPr="001431EB" w:rsidRDefault="001431EB" w:rsidP="001431EB">
            <w:pPr>
              <w:rPr>
                <w:b w:val="0"/>
                <w:color w:val="000000"/>
                <w:lang w:val="fr-BE" w:eastAsia="en-GB"/>
              </w:rPr>
            </w:pPr>
          </w:p>
          <w:p w14:paraId="4E37D634" w14:textId="77777777" w:rsidR="001431EB" w:rsidRPr="001431EB" w:rsidRDefault="001431EB" w:rsidP="001431EB">
            <w:pPr>
              <w:rPr>
                <w:b w:val="0"/>
                <w:color w:val="000000"/>
                <w:lang w:val="fr-BE" w:eastAsia="en-GB"/>
              </w:rPr>
            </w:pPr>
            <w:r w:rsidRPr="001431EB">
              <w:rPr>
                <w:b w:val="0"/>
                <w:color w:val="000000"/>
                <w:lang w:val="fr-BE" w:eastAsia="en-GB"/>
              </w:rPr>
              <w:t xml:space="preserve">Date : </w:t>
            </w:r>
          </w:p>
          <w:p w14:paraId="4F2154F1" w14:textId="77777777" w:rsidR="001431EB" w:rsidRPr="001431EB" w:rsidRDefault="001431EB" w:rsidP="001431EB">
            <w:pPr>
              <w:rPr>
                <w:b w:val="0"/>
                <w:color w:val="000000"/>
                <w:lang w:val="fr-BE" w:eastAsia="en-GB"/>
              </w:rPr>
            </w:pPr>
          </w:p>
          <w:p w14:paraId="4CC48967" w14:textId="77777777" w:rsidR="001431EB" w:rsidRPr="001431EB" w:rsidRDefault="001431EB" w:rsidP="001431EB">
            <w:pPr>
              <w:rPr>
                <w:b w:val="0"/>
                <w:color w:val="000000"/>
                <w:lang w:val="fr-BE" w:eastAsia="en-GB"/>
              </w:rPr>
            </w:pPr>
            <w:r w:rsidRPr="001431EB">
              <w:rPr>
                <w:b w:val="0"/>
                <w:color w:val="000000"/>
                <w:lang w:val="fr-BE" w:eastAsia="en-GB"/>
              </w:rPr>
              <w:t>Signature :</w:t>
            </w:r>
          </w:p>
          <w:p w14:paraId="2AD804D1" w14:textId="77777777" w:rsidR="001431EB" w:rsidRPr="00F506C8" w:rsidRDefault="001431EB" w:rsidP="001431EB">
            <w:pPr>
              <w:rPr>
                <w:color w:val="000000"/>
                <w:lang w:val="fr-BE" w:eastAsia="en-GB"/>
              </w:rPr>
            </w:pPr>
          </w:p>
          <w:p w14:paraId="3C3D9BF2" w14:textId="77777777" w:rsidR="001431EB" w:rsidRPr="00F506C8" w:rsidRDefault="001431EB" w:rsidP="001431EB">
            <w:pPr>
              <w:rPr>
                <w:color w:val="000000"/>
                <w:lang w:val="fr-BE" w:eastAsia="en-GB"/>
              </w:rPr>
            </w:pPr>
          </w:p>
          <w:p w14:paraId="22945A79" w14:textId="77777777" w:rsidR="001431EB" w:rsidRPr="00F506C8" w:rsidRDefault="001431EB" w:rsidP="001431EB">
            <w:pPr>
              <w:rPr>
                <w:color w:val="000000"/>
                <w:lang w:val="fr-BE" w:eastAsia="en-GB"/>
              </w:rPr>
            </w:pPr>
          </w:p>
          <w:p w14:paraId="305F9958" w14:textId="77777777" w:rsidR="001431EB" w:rsidRPr="00F506C8" w:rsidRDefault="001431EB" w:rsidP="001431EB">
            <w:pPr>
              <w:tabs>
                <w:tab w:val="left" w:pos="5875"/>
              </w:tabs>
              <w:rPr>
                <w:color w:val="000000"/>
                <w:lang w:val="fr-BE" w:eastAsia="en-GB"/>
              </w:rPr>
            </w:pPr>
          </w:p>
        </w:tc>
        <w:tc>
          <w:tcPr>
            <w:tcW w:w="472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E8A8016" w14:textId="77777777" w:rsidR="001431EB" w:rsidRPr="00F506C8" w:rsidRDefault="001431EB" w:rsidP="001431EB">
            <w:pPr>
              <w:tabs>
                <w:tab w:val="left" w:pos="58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  <w:r>
              <w:rPr>
                <w:color w:val="000000"/>
                <w:lang w:val="fr-BE" w:eastAsia="en-GB"/>
              </w:rPr>
              <w:t>Responsable projet partie contractante</w:t>
            </w:r>
          </w:p>
          <w:p w14:paraId="0260B1E6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  <w:p w14:paraId="5295793A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  <w:r w:rsidRPr="00F506C8">
              <w:rPr>
                <w:color w:val="000000"/>
                <w:lang w:val="fr-BE" w:eastAsia="en-GB"/>
              </w:rPr>
              <w:t>N</w:t>
            </w:r>
            <w:r>
              <w:rPr>
                <w:color w:val="000000"/>
                <w:lang w:val="fr-BE" w:eastAsia="en-GB"/>
              </w:rPr>
              <w:t xml:space="preserve">om </w:t>
            </w:r>
            <w:r w:rsidRPr="00F506C8">
              <w:rPr>
                <w:color w:val="000000"/>
                <w:lang w:val="fr-BE" w:eastAsia="en-GB"/>
              </w:rPr>
              <w:t xml:space="preserve">: </w:t>
            </w:r>
          </w:p>
          <w:p w14:paraId="4B589A83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  <w:p w14:paraId="212C6869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  <w:r w:rsidRPr="00F506C8">
              <w:rPr>
                <w:color w:val="000000"/>
                <w:lang w:val="fr-BE" w:eastAsia="en-GB"/>
              </w:rPr>
              <w:t>Dat</w:t>
            </w:r>
            <w:r>
              <w:rPr>
                <w:color w:val="000000"/>
                <w:lang w:val="fr-BE" w:eastAsia="en-GB"/>
              </w:rPr>
              <w:t xml:space="preserve">e </w:t>
            </w:r>
            <w:r w:rsidRPr="00F506C8">
              <w:rPr>
                <w:color w:val="000000"/>
                <w:lang w:val="fr-BE" w:eastAsia="en-GB"/>
              </w:rPr>
              <w:t xml:space="preserve">: </w:t>
            </w:r>
          </w:p>
          <w:p w14:paraId="3FAE4F4C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  <w:p w14:paraId="1D24F792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  <w:r>
              <w:rPr>
                <w:color w:val="000000"/>
                <w:lang w:val="fr-BE" w:eastAsia="en-GB"/>
              </w:rPr>
              <w:t xml:space="preserve">Signature </w:t>
            </w:r>
            <w:r w:rsidRPr="00F506C8">
              <w:rPr>
                <w:color w:val="000000"/>
                <w:lang w:val="fr-BE" w:eastAsia="en-GB"/>
              </w:rPr>
              <w:t>:</w:t>
            </w:r>
          </w:p>
          <w:p w14:paraId="2E3A512A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  <w:p w14:paraId="0E4889C8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  <w:p w14:paraId="0FDA891D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  <w:p w14:paraId="4DCACDA3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</w:tc>
        <w:tc>
          <w:tcPr>
            <w:tcW w:w="472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83FD794" w14:textId="77777777" w:rsidR="001431EB" w:rsidRPr="00F506C8" w:rsidRDefault="001431EB" w:rsidP="001431EB">
            <w:pPr>
              <w:tabs>
                <w:tab w:val="left" w:pos="58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  <w:r>
              <w:rPr>
                <w:color w:val="000000"/>
                <w:lang w:val="fr-BE" w:eastAsia="en-GB"/>
              </w:rPr>
              <w:t>Responsable SSE partie contractante</w:t>
            </w:r>
          </w:p>
          <w:p w14:paraId="443E4226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  <w:p w14:paraId="237C8F89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  <w:r w:rsidRPr="00F506C8">
              <w:rPr>
                <w:color w:val="000000"/>
                <w:lang w:val="fr-BE" w:eastAsia="en-GB"/>
              </w:rPr>
              <w:t>N</w:t>
            </w:r>
            <w:r>
              <w:rPr>
                <w:color w:val="000000"/>
                <w:lang w:val="fr-BE" w:eastAsia="en-GB"/>
              </w:rPr>
              <w:t xml:space="preserve">om </w:t>
            </w:r>
            <w:r w:rsidRPr="00F506C8">
              <w:rPr>
                <w:color w:val="000000"/>
                <w:lang w:val="fr-BE" w:eastAsia="en-GB"/>
              </w:rPr>
              <w:t xml:space="preserve">: </w:t>
            </w:r>
          </w:p>
          <w:p w14:paraId="7C9B4B8A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  <w:p w14:paraId="6CADE5FD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  <w:r w:rsidRPr="00F506C8">
              <w:rPr>
                <w:color w:val="000000"/>
                <w:lang w:val="fr-BE" w:eastAsia="en-GB"/>
              </w:rPr>
              <w:t>Dat</w:t>
            </w:r>
            <w:r>
              <w:rPr>
                <w:color w:val="000000"/>
                <w:lang w:val="fr-BE" w:eastAsia="en-GB"/>
              </w:rPr>
              <w:t xml:space="preserve">e </w:t>
            </w:r>
            <w:r w:rsidRPr="00F506C8">
              <w:rPr>
                <w:color w:val="000000"/>
                <w:lang w:val="fr-BE" w:eastAsia="en-GB"/>
              </w:rPr>
              <w:t xml:space="preserve">: </w:t>
            </w:r>
          </w:p>
          <w:p w14:paraId="665D1AA9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  <w:p w14:paraId="1CD4BA0F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  <w:r>
              <w:rPr>
                <w:color w:val="000000"/>
                <w:lang w:val="fr-BE" w:eastAsia="en-GB"/>
              </w:rPr>
              <w:t xml:space="preserve">Signature </w:t>
            </w:r>
            <w:r w:rsidRPr="00F506C8">
              <w:rPr>
                <w:color w:val="000000"/>
                <w:lang w:val="fr-BE" w:eastAsia="en-GB"/>
              </w:rPr>
              <w:t>:</w:t>
            </w:r>
          </w:p>
          <w:p w14:paraId="27F2A42C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  <w:p w14:paraId="2290F3D8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  <w:p w14:paraId="2DE7605D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  <w:p w14:paraId="2068A0C9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</w:tc>
      </w:tr>
    </w:tbl>
    <w:p w14:paraId="67280C66" w14:textId="77777777" w:rsidR="008148E2" w:rsidRDefault="008148E2" w:rsidP="008148E2">
      <w:pPr>
        <w:rPr>
          <w:lang w:val="nl-BE"/>
        </w:rPr>
      </w:pPr>
    </w:p>
    <w:p w14:paraId="067093CD" w14:textId="77777777" w:rsidR="008148E2" w:rsidRDefault="008148E2" w:rsidP="008148E2">
      <w:pPr>
        <w:rPr>
          <w:lang w:val="nl-BE"/>
        </w:rPr>
      </w:pPr>
      <w:r>
        <w:rPr>
          <w:lang w:val="nl-BE"/>
        </w:rPr>
        <w:br w:type="page"/>
      </w:r>
    </w:p>
    <w:p w14:paraId="27E2E4C8" w14:textId="77777777" w:rsidR="001431EB" w:rsidRPr="00F506C8" w:rsidRDefault="001431EB" w:rsidP="001431EB">
      <w:pPr>
        <w:tabs>
          <w:tab w:val="left" w:pos="5875"/>
        </w:tabs>
        <w:jc w:val="center"/>
        <w:rPr>
          <w:color w:val="000000"/>
          <w:sz w:val="28"/>
          <w:szCs w:val="28"/>
          <w:lang w:val="fr-BE" w:eastAsia="en-GB"/>
        </w:rPr>
      </w:pPr>
      <w:r>
        <w:rPr>
          <w:caps/>
          <w:color w:val="000000"/>
          <w:sz w:val="28"/>
          <w:szCs w:val="28"/>
          <w:lang w:val="fr-BE" w:eastAsia="en-GB"/>
        </w:rPr>
        <w:lastRenderedPageBreak/>
        <w:t>annexe : inventaire et évaluation des risques spécifiques</w:t>
      </w:r>
    </w:p>
    <w:p w14:paraId="466FA72B" w14:textId="77777777" w:rsidR="008148E2" w:rsidRPr="001431EB" w:rsidRDefault="008148E2" w:rsidP="008148E2">
      <w:pPr>
        <w:rPr>
          <w:lang w:val="fr-BE"/>
        </w:rPr>
      </w:pPr>
    </w:p>
    <w:tbl>
      <w:tblPr>
        <w:tblStyle w:val="TableJDN"/>
        <w:tblW w:w="14175" w:type="dxa"/>
        <w:tblLook w:val="04A0" w:firstRow="1" w:lastRow="0" w:firstColumn="1" w:lastColumn="0" w:noHBand="0" w:noVBand="1"/>
      </w:tblPr>
      <w:tblGrid>
        <w:gridCol w:w="3543"/>
        <w:gridCol w:w="3544"/>
        <w:gridCol w:w="3544"/>
        <w:gridCol w:w="3544"/>
      </w:tblGrid>
      <w:tr w:rsidR="001431EB" w:rsidRPr="00C23D1D" w14:paraId="05E8B6BE" w14:textId="77777777" w:rsidTr="004F6C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43" w:type="dxa"/>
            <w:tcBorders>
              <w:right w:val="single" w:sz="2" w:space="0" w:color="7D7D7D" w:themeColor="background2"/>
            </w:tcBorders>
            <w:vAlign w:val="top"/>
          </w:tcPr>
          <w:p w14:paraId="446D06A5" w14:textId="77777777" w:rsidR="001431EB" w:rsidRPr="007A3B15" w:rsidRDefault="001431EB" w:rsidP="001431EB">
            <w:proofErr w:type="spellStart"/>
            <w:r w:rsidRPr="007A3B15">
              <w:t>Activités</w:t>
            </w:r>
            <w:proofErr w:type="spellEnd"/>
            <w:r w:rsidRPr="007A3B15">
              <w:t xml:space="preserve"> à </w:t>
            </w:r>
            <w:proofErr w:type="spellStart"/>
            <w:r w:rsidRPr="007A3B15">
              <w:t>exécuter</w:t>
            </w:r>
            <w:proofErr w:type="spellEnd"/>
          </w:p>
        </w:tc>
        <w:tc>
          <w:tcPr>
            <w:tcW w:w="3544" w:type="dxa"/>
            <w:vAlign w:val="top"/>
          </w:tcPr>
          <w:p w14:paraId="25A4C29B" w14:textId="77777777" w:rsidR="001431EB" w:rsidRPr="007A3B15" w:rsidRDefault="001431EB" w:rsidP="001431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7A3B15">
              <w:t>Équipements</w:t>
            </w:r>
            <w:proofErr w:type="spellEnd"/>
            <w:r w:rsidRPr="007A3B15">
              <w:t xml:space="preserve"> /</w:t>
            </w:r>
            <w:proofErr w:type="gramEnd"/>
            <w:r w:rsidRPr="007A3B15">
              <w:t xml:space="preserve"> </w:t>
            </w:r>
            <w:proofErr w:type="spellStart"/>
            <w:r w:rsidRPr="007A3B15">
              <w:t>techniques</w:t>
            </w:r>
            <w:proofErr w:type="spellEnd"/>
          </w:p>
        </w:tc>
        <w:tc>
          <w:tcPr>
            <w:tcW w:w="3544" w:type="dxa"/>
            <w:vAlign w:val="top"/>
          </w:tcPr>
          <w:p w14:paraId="3CCA85E8" w14:textId="77777777" w:rsidR="001431EB" w:rsidRPr="007A3B15" w:rsidRDefault="001431EB" w:rsidP="001431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A3B15">
              <w:t>Risques</w:t>
            </w:r>
            <w:proofErr w:type="spellEnd"/>
          </w:p>
        </w:tc>
        <w:tc>
          <w:tcPr>
            <w:tcW w:w="3544" w:type="dxa"/>
            <w:vAlign w:val="top"/>
          </w:tcPr>
          <w:p w14:paraId="407FE7B4" w14:textId="77777777" w:rsidR="001431EB" w:rsidRDefault="001431EB" w:rsidP="001431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A3B15">
              <w:t>Mesures</w:t>
            </w:r>
            <w:proofErr w:type="spellEnd"/>
            <w:r w:rsidRPr="007A3B15">
              <w:t xml:space="preserve"> d’atténuation des risques</w:t>
            </w:r>
          </w:p>
        </w:tc>
      </w:tr>
      <w:tr w:rsidR="008148E2" w:rsidRPr="007A6537" w14:paraId="40AF42FB" w14:textId="77777777" w:rsidTr="002C01D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tcBorders>
              <w:top w:val="single" w:sz="12" w:space="0" w:color="BA0C2F" w:themeColor="accent1"/>
              <w:right w:val="single" w:sz="2" w:space="0" w:color="7D7D7D" w:themeColor="background2"/>
            </w:tcBorders>
            <w:noWrap/>
          </w:tcPr>
          <w:p w14:paraId="4BB73C0A" w14:textId="77777777" w:rsidR="008148E2" w:rsidRPr="007A6537" w:rsidRDefault="008148E2" w:rsidP="002C01DC">
            <w:pPr>
              <w:pStyle w:val="Tabletext"/>
              <w:rPr>
                <w:lang w:val="nl-BE" w:eastAsia="en-GB"/>
              </w:rPr>
            </w:pPr>
          </w:p>
        </w:tc>
        <w:tc>
          <w:tcPr>
            <w:tcW w:w="3544" w:type="dxa"/>
            <w:tcBorders>
              <w:top w:val="single" w:sz="12" w:space="0" w:color="BA0C2F" w:themeColor="accent1"/>
              <w:left w:val="single" w:sz="2" w:space="0" w:color="7D7D7D" w:themeColor="background2"/>
              <w:bottom w:val="single" w:sz="2" w:space="0" w:color="7D7D7D" w:themeColor="background2"/>
            </w:tcBorders>
          </w:tcPr>
          <w:p w14:paraId="4F871B22" w14:textId="77777777" w:rsidR="008148E2" w:rsidRPr="007A6537" w:rsidRDefault="008148E2" w:rsidP="002C01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0D28B67B" w14:textId="77777777" w:rsidR="008148E2" w:rsidRPr="007A6537" w:rsidRDefault="008148E2" w:rsidP="002C01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6DED38F7" w14:textId="77777777" w:rsidR="008148E2" w:rsidRPr="007A6537" w:rsidRDefault="008148E2" w:rsidP="002C01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</w:p>
        </w:tc>
      </w:tr>
      <w:tr w:rsidR="008148E2" w:rsidRPr="007A6537" w14:paraId="12E63C2A" w14:textId="77777777" w:rsidTr="002C01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tcBorders>
              <w:right w:val="single" w:sz="2" w:space="0" w:color="7D7D7D" w:themeColor="background2"/>
            </w:tcBorders>
            <w:noWrap/>
          </w:tcPr>
          <w:p w14:paraId="1EA97CB7" w14:textId="77777777" w:rsidR="008148E2" w:rsidRPr="007A6537" w:rsidRDefault="008148E2" w:rsidP="002C01DC">
            <w:pPr>
              <w:pStyle w:val="Tabletext"/>
              <w:rPr>
                <w:lang w:val="nl-BE" w:eastAsia="en-GB"/>
              </w:rPr>
            </w:pPr>
          </w:p>
        </w:tc>
        <w:tc>
          <w:tcPr>
            <w:tcW w:w="3544" w:type="dxa"/>
            <w:tcBorders>
              <w:top w:val="single" w:sz="2" w:space="0" w:color="7D7D7D" w:themeColor="background2"/>
              <w:left w:val="single" w:sz="2" w:space="0" w:color="7D7D7D" w:themeColor="background2"/>
              <w:bottom w:val="single" w:sz="2" w:space="0" w:color="7D7D7D" w:themeColor="background2"/>
            </w:tcBorders>
          </w:tcPr>
          <w:p w14:paraId="672230AD" w14:textId="77777777" w:rsidR="008148E2" w:rsidRPr="007A6537" w:rsidRDefault="008148E2" w:rsidP="002C01D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25B23F88" w14:textId="77777777" w:rsidR="008148E2" w:rsidRPr="007A6537" w:rsidRDefault="008148E2" w:rsidP="002C01D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423C0059" w14:textId="77777777" w:rsidR="008148E2" w:rsidRPr="007A6537" w:rsidRDefault="008148E2" w:rsidP="002C01D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nl-BE" w:eastAsia="en-GB"/>
              </w:rPr>
            </w:pPr>
          </w:p>
        </w:tc>
      </w:tr>
      <w:tr w:rsidR="008148E2" w:rsidRPr="007A6537" w14:paraId="11A8AEC6" w14:textId="77777777" w:rsidTr="002C01D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tcBorders>
              <w:right w:val="single" w:sz="2" w:space="0" w:color="7D7D7D" w:themeColor="background2"/>
            </w:tcBorders>
            <w:noWrap/>
          </w:tcPr>
          <w:p w14:paraId="259EC4F7" w14:textId="77777777" w:rsidR="008148E2" w:rsidRPr="007A6537" w:rsidRDefault="008148E2" w:rsidP="002C01DC">
            <w:pPr>
              <w:pStyle w:val="Tabletext"/>
              <w:rPr>
                <w:lang w:val="nl-BE" w:eastAsia="en-GB"/>
              </w:rPr>
            </w:pPr>
          </w:p>
        </w:tc>
        <w:tc>
          <w:tcPr>
            <w:tcW w:w="3544" w:type="dxa"/>
            <w:tcBorders>
              <w:top w:val="single" w:sz="2" w:space="0" w:color="7D7D7D" w:themeColor="background2"/>
              <w:left w:val="single" w:sz="2" w:space="0" w:color="7D7D7D" w:themeColor="background2"/>
              <w:bottom w:val="single" w:sz="2" w:space="0" w:color="7D7D7D" w:themeColor="background2"/>
            </w:tcBorders>
          </w:tcPr>
          <w:p w14:paraId="56F709ED" w14:textId="77777777" w:rsidR="008148E2" w:rsidRPr="007A6537" w:rsidRDefault="008148E2" w:rsidP="002C01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5E44ACE7" w14:textId="77777777" w:rsidR="008148E2" w:rsidRPr="007A6537" w:rsidRDefault="008148E2" w:rsidP="002C01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0BA9F1AA" w14:textId="77777777" w:rsidR="008148E2" w:rsidRPr="007A6537" w:rsidRDefault="008148E2" w:rsidP="002C01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</w:p>
        </w:tc>
      </w:tr>
      <w:tr w:rsidR="008148E2" w:rsidRPr="007A6537" w14:paraId="2B0151BD" w14:textId="77777777" w:rsidTr="002C01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tcBorders>
              <w:right w:val="single" w:sz="2" w:space="0" w:color="7D7D7D" w:themeColor="background2"/>
            </w:tcBorders>
            <w:noWrap/>
          </w:tcPr>
          <w:p w14:paraId="0F459542" w14:textId="77777777" w:rsidR="008148E2" w:rsidRPr="007A6537" w:rsidRDefault="008148E2" w:rsidP="002C01DC">
            <w:pPr>
              <w:pStyle w:val="Tabletext"/>
              <w:rPr>
                <w:lang w:val="nl-BE" w:eastAsia="en-GB"/>
              </w:rPr>
            </w:pPr>
          </w:p>
        </w:tc>
        <w:tc>
          <w:tcPr>
            <w:tcW w:w="3544" w:type="dxa"/>
            <w:tcBorders>
              <w:top w:val="single" w:sz="2" w:space="0" w:color="7D7D7D" w:themeColor="background2"/>
              <w:left w:val="single" w:sz="2" w:space="0" w:color="7D7D7D" w:themeColor="background2"/>
              <w:bottom w:val="single" w:sz="2" w:space="0" w:color="7D7D7D" w:themeColor="background2"/>
            </w:tcBorders>
          </w:tcPr>
          <w:p w14:paraId="7B7BC8B5" w14:textId="77777777" w:rsidR="008148E2" w:rsidRPr="007A6537" w:rsidRDefault="008148E2" w:rsidP="002C01D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56CFCFBF" w14:textId="77777777" w:rsidR="008148E2" w:rsidRPr="007A6537" w:rsidRDefault="008148E2" w:rsidP="002C01D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7D61C64C" w14:textId="77777777" w:rsidR="008148E2" w:rsidRPr="007A6537" w:rsidRDefault="008148E2" w:rsidP="002C01D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nl-BE" w:eastAsia="en-GB"/>
              </w:rPr>
            </w:pPr>
          </w:p>
        </w:tc>
      </w:tr>
      <w:tr w:rsidR="008148E2" w:rsidRPr="007A6537" w14:paraId="3271B22E" w14:textId="77777777" w:rsidTr="002C01D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tcBorders>
              <w:right w:val="single" w:sz="2" w:space="0" w:color="7D7D7D" w:themeColor="background2"/>
            </w:tcBorders>
            <w:noWrap/>
          </w:tcPr>
          <w:p w14:paraId="6CA98A83" w14:textId="77777777" w:rsidR="008148E2" w:rsidRPr="007A6537" w:rsidRDefault="008148E2" w:rsidP="002C01DC">
            <w:pPr>
              <w:pStyle w:val="Tabletext"/>
              <w:rPr>
                <w:lang w:val="nl-BE" w:eastAsia="en-GB"/>
              </w:rPr>
            </w:pPr>
          </w:p>
        </w:tc>
        <w:tc>
          <w:tcPr>
            <w:tcW w:w="3544" w:type="dxa"/>
            <w:tcBorders>
              <w:top w:val="single" w:sz="2" w:space="0" w:color="7D7D7D" w:themeColor="background2"/>
              <w:left w:val="single" w:sz="2" w:space="0" w:color="7D7D7D" w:themeColor="background2"/>
              <w:bottom w:val="single" w:sz="2" w:space="0" w:color="7D7D7D" w:themeColor="background2"/>
            </w:tcBorders>
          </w:tcPr>
          <w:p w14:paraId="3F33AF0A" w14:textId="77777777" w:rsidR="008148E2" w:rsidRPr="007A6537" w:rsidRDefault="008148E2" w:rsidP="002C01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3CCED864" w14:textId="77777777" w:rsidR="008148E2" w:rsidRPr="007A6537" w:rsidRDefault="008148E2" w:rsidP="002C01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66505249" w14:textId="77777777" w:rsidR="008148E2" w:rsidRPr="007A6537" w:rsidRDefault="008148E2" w:rsidP="002C01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</w:p>
        </w:tc>
      </w:tr>
      <w:tr w:rsidR="008148E2" w:rsidRPr="007A6537" w14:paraId="3AF9E2F1" w14:textId="77777777" w:rsidTr="002C01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tcBorders>
              <w:right w:val="single" w:sz="2" w:space="0" w:color="7D7D7D" w:themeColor="background2"/>
            </w:tcBorders>
            <w:noWrap/>
          </w:tcPr>
          <w:p w14:paraId="4ECD6B9F" w14:textId="77777777" w:rsidR="008148E2" w:rsidRPr="007A6537" w:rsidRDefault="008148E2" w:rsidP="002C01DC">
            <w:pPr>
              <w:pStyle w:val="Tabletext"/>
              <w:rPr>
                <w:lang w:val="nl-BE" w:eastAsia="en-GB"/>
              </w:rPr>
            </w:pPr>
          </w:p>
        </w:tc>
        <w:tc>
          <w:tcPr>
            <w:tcW w:w="3544" w:type="dxa"/>
            <w:tcBorders>
              <w:top w:val="single" w:sz="2" w:space="0" w:color="7D7D7D" w:themeColor="background2"/>
              <w:left w:val="single" w:sz="2" w:space="0" w:color="7D7D7D" w:themeColor="background2"/>
              <w:bottom w:val="single" w:sz="2" w:space="0" w:color="7D7D7D" w:themeColor="background2"/>
            </w:tcBorders>
          </w:tcPr>
          <w:p w14:paraId="39A69598" w14:textId="77777777" w:rsidR="008148E2" w:rsidRPr="007A6537" w:rsidRDefault="008148E2" w:rsidP="002C01D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46C5B219" w14:textId="77777777" w:rsidR="008148E2" w:rsidRPr="007A6537" w:rsidRDefault="008148E2" w:rsidP="002C01D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294E46AB" w14:textId="77777777" w:rsidR="008148E2" w:rsidRPr="007A6537" w:rsidRDefault="008148E2" w:rsidP="002C01D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nl-BE" w:eastAsia="en-GB"/>
              </w:rPr>
            </w:pPr>
          </w:p>
        </w:tc>
      </w:tr>
      <w:tr w:rsidR="008148E2" w:rsidRPr="007A6537" w14:paraId="2980D904" w14:textId="77777777" w:rsidTr="002C01D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tcBorders>
              <w:right w:val="single" w:sz="2" w:space="0" w:color="7D7D7D" w:themeColor="background2"/>
            </w:tcBorders>
            <w:noWrap/>
          </w:tcPr>
          <w:p w14:paraId="1F8402B5" w14:textId="77777777" w:rsidR="008148E2" w:rsidRPr="007A6537" w:rsidRDefault="008148E2" w:rsidP="002C01DC">
            <w:pPr>
              <w:pStyle w:val="Tabletext"/>
              <w:rPr>
                <w:lang w:val="nl-BE" w:eastAsia="en-GB"/>
              </w:rPr>
            </w:pPr>
          </w:p>
        </w:tc>
        <w:tc>
          <w:tcPr>
            <w:tcW w:w="3544" w:type="dxa"/>
            <w:tcBorders>
              <w:top w:val="single" w:sz="2" w:space="0" w:color="7D7D7D" w:themeColor="background2"/>
              <w:left w:val="single" w:sz="2" w:space="0" w:color="7D7D7D" w:themeColor="background2"/>
              <w:bottom w:val="single" w:sz="2" w:space="0" w:color="7D7D7D" w:themeColor="background2"/>
            </w:tcBorders>
          </w:tcPr>
          <w:p w14:paraId="2668945A" w14:textId="77777777" w:rsidR="008148E2" w:rsidRPr="007A6537" w:rsidRDefault="008148E2" w:rsidP="002C01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150FF5D3" w14:textId="77777777" w:rsidR="008148E2" w:rsidRPr="007A6537" w:rsidRDefault="008148E2" w:rsidP="002C01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20564AD0" w14:textId="77777777" w:rsidR="008148E2" w:rsidRPr="007A6537" w:rsidRDefault="008148E2" w:rsidP="002C01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</w:p>
        </w:tc>
      </w:tr>
      <w:tr w:rsidR="008148E2" w:rsidRPr="007A6537" w14:paraId="15F1A567" w14:textId="77777777" w:rsidTr="002C01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tcBorders>
              <w:right w:val="single" w:sz="2" w:space="0" w:color="7D7D7D" w:themeColor="background2"/>
            </w:tcBorders>
            <w:noWrap/>
          </w:tcPr>
          <w:p w14:paraId="4F1244EB" w14:textId="77777777" w:rsidR="008148E2" w:rsidRPr="007A6537" w:rsidRDefault="008148E2" w:rsidP="002C01DC">
            <w:pPr>
              <w:pStyle w:val="Tabletext"/>
              <w:rPr>
                <w:lang w:val="nl-BE" w:eastAsia="en-GB"/>
              </w:rPr>
            </w:pPr>
          </w:p>
        </w:tc>
        <w:tc>
          <w:tcPr>
            <w:tcW w:w="3544" w:type="dxa"/>
            <w:tcBorders>
              <w:top w:val="single" w:sz="2" w:space="0" w:color="7D7D7D" w:themeColor="background2"/>
              <w:left w:val="single" w:sz="2" w:space="0" w:color="7D7D7D" w:themeColor="background2"/>
              <w:bottom w:val="single" w:sz="2" w:space="0" w:color="7D7D7D" w:themeColor="background2"/>
            </w:tcBorders>
          </w:tcPr>
          <w:p w14:paraId="0AEADCBE" w14:textId="77777777" w:rsidR="008148E2" w:rsidRPr="007A6537" w:rsidRDefault="008148E2" w:rsidP="002C01D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6F2311AE" w14:textId="77777777" w:rsidR="008148E2" w:rsidRPr="007A6537" w:rsidRDefault="008148E2" w:rsidP="002C01D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2F6A23F1" w14:textId="77777777" w:rsidR="008148E2" w:rsidRPr="007A6537" w:rsidRDefault="008148E2" w:rsidP="002C01D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nl-BE" w:eastAsia="en-GB"/>
              </w:rPr>
            </w:pPr>
          </w:p>
        </w:tc>
      </w:tr>
      <w:tr w:rsidR="008148E2" w:rsidRPr="007A6537" w14:paraId="147AE4B4" w14:textId="77777777" w:rsidTr="002C01D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tcBorders>
              <w:right w:val="single" w:sz="2" w:space="0" w:color="7D7D7D" w:themeColor="background2"/>
            </w:tcBorders>
            <w:noWrap/>
          </w:tcPr>
          <w:p w14:paraId="72631384" w14:textId="77777777" w:rsidR="008148E2" w:rsidRPr="007A6537" w:rsidRDefault="008148E2" w:rsidP="002C01DC">
            <w:pPr>
              <w:pStyle w:val="Tabletext"/>
              <w:rPr>
                <w:lang w:val="nl-BE" w:eastAsia="en-GB"/>
              </w:rPr>
            </w:pPr>
          </w:p>
        </w:tc>
        <w:tc>
          <w:tcPr>
            <w:tcW w:w="3544" w:type="dxa"/>
            <w:tcBorders>
              <w:top w:val="single" w:sz="2" w:space="0" w:color="7D7D7D" w:themeColor="background2"/>
              <w:left w:val="single" w:sz="2" w:space="0" w:color="7D7D7D" w:themeColor="background2"/>
              <w:bottom w:val="single" w:sz="2" w:space="0" w:color="7D7D7D" w:themeColor="background2"/>
            </w:tcBorders>
          </w:tcPr>
          <w:p w14:paraId="5DF0AA82" w14:textId="77777777" w:rsidR="008148E2" w:rsidRPr="007A6537" w:rsidRDefault="008148E2" w:rsidP="002C01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74CA2B4B" w14:textId="77777777" w:rsidR="008148E2" w:rsidRPr="007A6537" w:rsidRDefault="008148E2" w:rsidP="002C01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0AEBD5EF" w14:textId="77777777" w:rsidR="008148E2" w:rsidRPr="007A6537" w:rsidRDefault="008148E2" w:rsidP="002C01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</w:p>
        </w:tc>
      </w:tr>
      <w:tr w:rsidR="008148E2" w:rsidRPr="007A6537" w14:paraId="37AAB20A" w14:textId="77777777" w:rsidTr="002C01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tcBorders>
              <w:right w:val="single" w:sz="2" w:space="0" w:color="7D7D7D" w:themeColor="background2"/>
            </w:tcBorders>
            <w:noWrap/>
          </w:tcPr>
          <w:p w14:paraId="49A48DAE" w14:textId="77777777" w:rsidR="008148E2" w:rsidRPr="007A6537" w:rsidRDefault="008148E2" w:rsidP="002C01DC">
            <w:pPr>
              <w:pStyle w:val="Tabletext"/>
              <w:rPr>
                <w:lang w:val="nl-BE" w:eastAsia="en-GB"/>
              </w:rPr>
            </w:pPr>
          </w:p>
        </w:tc>
        <w:tc>
          <w:tcPr>
            <w:tcW w:w="3544" w:type="dxa"/>
            <w:tcBorders>
              <w:top w:val="single" w:sz="2" w:space="0" w:color="7D7D7D" w:themeColor="background2"/>
              <w:left w:val="single" w:sz="2" w:space="0" w:color="7D7D7D" w:themeColor="background2"/>
              <w:bottom w:val="single" w:sz="2" w:space="0" w:color="7D7D7D" w:themeColor="background2"/>
            </w:tcBorders>
          </w:tcPr>
          <w:p w14:paraId="48DC2035" w14:textId="77777777" w:rsidR="008148E2" w:rsidRPr="007A6537" w:rsidRDefault="008148E2" w:rsidP="002C01D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3FCC5C7B" w14:textId="77777777" w:rsidR="008148E2" w:rsidRPr="007A6537" w:rsidRDefault="008148E2" w:rsidP="002C01D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1E04C29D" w14:textId="77777777" w:rsidR="008148E2" w:rsidRPr="007A6537" w:rsidRDefault="008148E2" w:rsidP="002C01D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nl-BE" w:eastAsia="en-GB"/>
              </w:rPr>
            </w:pPr>
          </w:p>
        </w:tc>
      </w:tr>
      <w:tr w:rsidR="008148E2" w:rsidRPr="007A6537" w14:paraId="61D0A65E" w14:textId="77777777" w:rsidTr="002C01D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tcBorders>
              <w:right w:val="single" w:sz="2" w:space="0" w:color="7D7D7D" w:themeColor="background2"/>
            </w:tcBorders>
            <w:noWrap/>
          </w:tcPr>
          <w:p w14:paraId="2A7CFB88" w14:textId="77777777" w:rsidR="008148E2" w:rsidRPr="007A6537" w:rsidRDefault="008148E2" w:rsidP="002C01DC">
            <w:pPr>
              <w:pStyle w:val="Tabletext"/>
              <w:rPr>
                <w:lang w:val="nl-BE" w:eastAsia="en-GB"/>
              </w:rPr>
            </w:pPr>
          </w:p>
        </w:tc>
        <w:tc>
          <w:tcPr>
            <w:tcW w:w="3544" w:type="dxa"/>
            <w:tcBorders>
              <w:top w:val="single" w:sz="2" w:space="0" w:color="7D7D7D" w:themeColor="background2"/>
              <w:left w:val="single" w:sz="2" w:space="0" w:color="7D7D7D" w:themeColor="background2"/>
              <w:bottom w:val="single" w:sz="2" w:space="0" w:color="7D7D7D" w:themeColor="background2"/>
            </w:tcBorders>
          </w:tcPr>
          <w:p w14:paraId="17CA5857" w14:textId="77777777" w:rsidR="008148E2" w:rsidRPr="007A6537" w:rsidRDefault="008148E2" w:rsidP="002C01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48ABC378" w14:textId="77777777" w:rsidR="008148E2" w:rsidRPr="007A6537" w:rsidRDefault="008148E2" w:rsidP="002C01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00769F79" w14:textId="77777777" w:rsidR="008148E2" w:rsidRPr="007A6537" w:rsidRDefault="008148E2" w:rsidP="002C01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</w:p>
        </w:tc>
      </w:tr>
      <w:tr w:rsidR="008148E2" w:rsidRPr="007A6537" w14:paraId="78C52389" w14:textId="77777777" w:rsidTr="002C01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tcBorders>
              <w:right w:val="single" w:sz="2" w:space="0" w:color="7D7D7D" w:themeColor="background2"/>
            </w:tcBorders>
            <w:noWrap/>
          </w:tcPr>
          <w:p w14:paraId="1C8B53F2" w14:textId="77777777" w:rsidR="008148E2" w:rsidRPr="007A6537" w:rsidRDefault="008148E2" w:rsidP="002C01DC">
            <w:pPr>
              <w:pStyle w:val="Tabletext"/>
              <w:rPr>
                <w:lang w:val="nl-BE" w:eastAsia="en-GB"/>
              </w:rPr>
            </w:pPr>
          </w:p>
        </w:tc>
        <w:tc>
          <w:tcPr>
            <w:tcW w:w="3544" w:type="dxa"/>
            <w:tcBorders>
              <w:top w:val="single" w:sz="2" w:space="0" w:color="7D7D7D" w:themeColor="background2"/>
              <w:left w:val="single" w:sz="2" w:space="0" w:color="7D7D7D" w:themeColor="background2"/>
              <w:bottom w:val="single" w:sz="2" w:space="0" w:color="7D7D7D" w:themeColor="background2"/>
            </w:tcBorders>
          </w:tcPr>
          <w:p w14:paraId="28202A28" w14:textId="77777777" w:rsidR="008148E2" w:rsidRPr="007A6537" w:rsidRDefault="008148E2" w:rsidP="002C01D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74FDFFB1" w14:textId="77777777" w:rsidR="008148E2" w:rsidRPr="007A6537" w:rsidRDefault="008148E2" w:rsidP="002C01D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4F472E39" w14:textId="77777777" w:rsidR="008148E2" w:rsidRPr="007A6537" w:rsidRDefault="008148E2" w:rsidP="002C01D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nl-BE" w:eastAsia="en-GB"/>
              </w:rPr>
            </w:pPr>
          </w:p>
        </w:tc>
      </w:tr>
      <w:tr w:rsidR="008148E2" w:rsidRPr="007A6537" w14:paraId="790455CA" w14:textId="77777777" w:rsidTr="002C01D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tcBorders>
              <w:right w:val="single" w:sz="2" w:space="0" w:color="7D7D7D" w:themeColor="background2"/>
            </w:tcBorders>
            <w:noWrap/>
          </w:tcPr>
          <w:p w14:paraId="3DF12F03" w14:textId="77777777" w:rsidR="008148E2" w:rsidRPr="007A6537" w:rsidRDefault="008148E2" w:rsidP="002C01DC">
            <w:pPr>
              <w:pStyle w:val="Tabletext"/>
              <w:rPr>
                <w:lang w:val="nl-BE" w:eastAsia="en-GB"/>
              </w:rPr>
            </w:pPr>
          </w:p>
        </w:tc>
        <w:tc>
          <w:tcPr>
            <w:tcW w:w="3544" w:type="dxa"/>
            <w:tcBorders>
              <w:top w:val="single" w:sz="2" w:space="0" w:color="7D7D7D" w:themeColor="background2"/>
              <w:left w:val="single" w:sz="2" w:space="0" w:color="7D7D7D" w:themeColor="background2"/>
              <w:bottom w:val="single" w:sz="2" w:space="0" w:color="7D7D7D" w:themeColor="background2"/>
            </w:tcBorders>
          </w:tcPr>
          <w:p w14:paraId="68A563D3" w14:textId="77777777" w:rsidR="008148E2" w:rsidRPr="007A6537" w:rsidRDefault="008148E2" w:rsidP="002C01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2BF37869" w14:textId="77777777" w:rsidR="008148E2" w:rsidRPr="007A6537" w:rsidRDefault="008148E2" w:rsidP="002C01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365F170E" w14:textId="77777777" w:rsidR="008148E2" w:rsidRPr="007A6537" w:rsidRDefault="008148E2" w:rsidP="002C01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</w:p>
        </w:tc>
      </w:tr>
      <w:tr w:rsidR="008148E2" w:rsidRPr="007A6537" w14:paraId="68E5E6CB" w14:textId="77777777" w:rsidTr="002C01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tcBorders>
              <w:bottom w:val="nil"/>
              <w:right w:val="single" w:sz="2" w:space="0" w:color="7D7D7D" w:themeColor="background2"/>
            </w:tcBorders>
            <w:noWrap/>
          </w:tcPr>
          <w:p w14:paraId="365C2131" w14:textId="77777777" w:rsidR="008148E2" w:rsidRPr="007A6537" w:rsidRDefault="008148E2" w:rsidP="002C01DC">
            <w:pPr>
              <w:pStyle w:val="Tabletext"/>
              <w:rPr>
                <w:lang w:val="nl-BE" w:eastAsia="en-GB"/>
              </w:rPr>
            </w:pPr>
          </w:p>
        </w:tc>
        <w:tc>
          <w:tcPr>
            <w:tcW w:w="3544" w:type="dxa"/>
            <w:tcBorders>
              <w:top w:val="single" w:sz="2" w:space="0" w:color="7D7D7D" w:themeColor="background2"/>
              <w:left w:val="single" w:sz="2" w:space="0" w:color="7D7D7D" w:themeColor="background2"/>
              <w:bottom w:val="nil"/>
            </w:tcBorders>
          </w:tcPr>
          <w:p w14:paraId="0772238E" w14:textId="77777777" w:rsidR="008148E2" w:rsidRPr="007A6537" w:rsidRDefault="008148E2" w:rsidP="002C01D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40CAAE64" w14:textId="77777777" w:rsidR="008148E2" w:rsidRPr="007A6537" w:rsidRDefault="008148E2" w:rsidP="002C01D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3A9107D2" w14:textId="77777777" w:rsidR="008148E2" w:rsidRPr="007A6537" w:rsidRDefault="008148E2" w:rsidP="002C01D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nl-BE" w:eastAsia="en-GB"/>
              </w:rPr>
            </w:pPr>
          </w:p>
        </w:tc>
      </w:tr>
      <w:bookmarkEnd w:id="0"/>
    </w:tbl>
    <w:p w14:paraId="56D3DBFA" w14:textId="77777777" w:rsidR="00D21DCB" w:rsidRPr="002C01DC" w:rsidRDefault="00D21DCB" w:rsidP="002C01DC">
      <w:pPr>
        <w:pStyle w:val="Heading1"/>
        <w:numPr>
          <w:ilvl w:val="0"/>
          <w:numId w:val="0"/>
        </w:numPr>
        <w:rPr>
          <w:color w:val="auto"/>
          <w:sz w:val="2"/>
          <w:szCs w:val="2"/>
        </w:rPr>
      </w:pPr>
    </w:p>
    <w:sectPr w:rsidR="00D21DCB" w:rsidRPr="002C01DC" w:rsidSect="007F4FC9">
      <w:headerReference w:type="default" r:id="rId13"/>
      <w:footerReference w:type="default" r:id="rId14"/>
      <w:pgSz w:w="16838" w:h="11906" w:orient="landscape"/>
      <w:pgMar w:top="1135" w:right="1418" w:bottom="709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3F2CB" w14:textId="77777777" w:rsidR="00371B38" w:rsidRDefault="00371B38" w:rsidP="00896500">
      <w:pPr>
        <w:spacing w:after="0"/>
      </w:pPr>
      <w:r>
        <w:separator/>
      </w:r>
    </w:p>
    <w:p w14:paraId="61360519" w14:textId="77777777" w:rsidR="00371B38" w:rsidRDefault="00371B38"/>
    <w:p w14:paraId="706E887D" w14:textId="77777777" w:rsidR="00371B38" w:rsidRDefault="00371B38"/>
    <w:p w14:paraId="5B771FA4" w14:textId="77777777" w:rsidR="00371B38" w:rsidRDefault="00371B38"/>
  </w:endnote>
  <w:endnote w:type="continuationSeparator" w:id="0">
    <w:p w14:paraId="6A3F3FAD" w14:textId="77777777" w:rsidR="00371B38" w:rsidRDefault="00371B38" w:rsidP="00896500">
      <w:pPr>
        <w:spacing w:after="0"/>
      </w:pPr>
      <w:r>
        <w:continuationSeparator/>
      </w:r>
    </w:p>
    <w:p w14:paraId="177ACEB4" w14:textId="77777777" w:rsidR="00371B38" w:rsidRDefault="00371B38"/>
    <w:p w14:paraId="5D5896B9" w14:textId="77777777" w:rsidR="00371B38" w:rsidRDefault="00371B38"/>
    <w:p w14:paraId="2A9B0E0D" w14:textId="77777777" w:rsidR="00371B38" w:rsidRDefault="00371B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87EA1" w14:textId="1C8A3BE3" w:rsidR="00802B40" w:rsidRDefault="00F03AEB" w:rsidP="0034444C">
    <w:pPr>
      <w:pStyle w:val="Footer"/>
      <w:tabs>
        <w:tab w:val="clear" w:pos="4536"/>
        <w:tab w:val="clear" w:pos="9072"/>
      </w:tabs>
      <w:jc w:val="left"/>
    </w:pPr>
    <w:sdt>
      <w:sdtPr>
        <w:tag w:val="jdnFooter"/>
        <w:id w:val="1469011507"/>
        <w:placeholder>
          <w:docPart w:val="B3C5821933BA4EFD8B1E2174E37B23D7"/>
        </w:placeholder>
      </w:sdtPr>
      <w:sdtEndPr/>
      <w:sdtContent>
        <w:sdt>
          <w:sdtPr>
            <w:id w:val="-305859553"/>
            <w:placeholder>
              <w:docPart w:val="9AE0739767D44087BF205D0E296E7025"/>
            </w:placeholder>
            <w:dataBinding w:prefixMappings="xmlns:ns0='https://schemas.jandenul.com/msword/jdndocumentdata' " w:xpath="/ns0:jdndocumentdata[1]/ns0:ccJdnCompanyCode[1]" w:storeItemID="{2A24A15E-2371-4299-921F-9E2CAA24EE45}"/>
            <w:text/>
          </w:sdtPr>
          <w:sdtEndPr/>
          <w:sdtContent>
            <w:r w:rsidR="008148E2">
              <w:t>JDN</w:t>
            </w:r>
          </w:sdtContent>
        </w:sdt>
        <w:r w:rsidR="008148E2">
          <w:t xml:space="preserve"> </w:t>
        </w:r>
        <w:r w:rsidR="008148E2" w:rsidRPr="008148E2">
          <w:rPr>
            <w:color w:val="BA0C2F" w:themeColor="accent1"/>
          </w:rPr>
          <w:t>|</w:t>
        </w:r>
        <w:r w:rsidR="008148E2">
          <w:t xml:space="preserve"> </w:t>
        </w:r>
        <w:sdt>
          <w:sdtPr>
            <w:id w:val="676087574"/>
            <w:placeholder>
              <w:docPart w:val="E29A6D52459144E88936BEE2A2C8676B"/>
            </w:placeholder>
            <w:dataBinding w:prefixMappings="xmlns:ns0='https://schemas.jandenul.com/msword/jdndocumentdata' " w:xpath="/ns0:jdndocumentdata[1]/ns0:ccJdnDocumentType[1]" w:storeItemID="{2A24A15E-2371-4299-921F-9E2CAA24EE45}"/>
            <w:text/>
          </w:sdtPr>
          <w:sdtEndPr/>
          <w:sdtContent>
            <w:r w:rsidR="008148E2">
              <w:t>FRM</w:t>
            </w:r>
          </w:sdtContent>
        </w:sdt>
        <w:r w:rsidR="008148E2">
          <w:t xml:space="preserve"> </w:t>
        </w:r>
        <w:r w:rsidR="008148E2" w:rsidRPr="008148E2">
          <w:rPr>
            <w:color w:val="BA0C2F" w:themeColor="accent1"/>
          </w:rPr>
          <w:t>|</w:t>
        </w:r>
        <w:r w:rsidR="008148E2">
          <w:t xml:space="preserve"> </w:t>
        </w:r>
        <w:sdt>
          <w:sdtPr>
            <w:id w:val="169614975"/>
            <w:placeholder>
              <w:docPart w:val="550F58222A104383967C6AA39E0CF73C"/>
            </w:placeholder>
            <w:dataBinding w:prefixMappings="xmlns:ns0='https://schemas.jandenul.com/msword/jdndocumentdata' " w:xpath="/ns0:jdndocumentdata[1]/ns0:ccJdnDocumentNumber[1]" w:storeItemID="{2A24A15E-2371-4299-921F-9E2CAA24EE45}"/>
            <w:text/>
          </w:sdtPr>
          <w:sdtEndPr/>
          <w:sdtContent>
            <w:r w:rsidR="00E02FDF">
              <w:t>0034</w:t>
            </w:r>
          </w:sdtContent>
        </w:sdt>
        <w:r w:rsidR="008148E2">
          <w:t xml:space="preserve"> </w:t>
        </w:r>
        <w:r w:rsidR="008148E2" w:rsidRPr="008148E2">
          <w:rPr>
            <w:color w:val="BA0C2F" w:themeColor="accent1"/>
          </w:rPr>
          <w:t>|</w:t>
        </w:r>
        <w:r w:rsidR="008148E2">
          <w:t xml:space="preserve"> </w:t>
        </w:r>
        <w:sdt>
          <w:sdtPr>
            <w:id w:val="-479159741"/>
            <w:placeholder>
              <w:docPart w:val="553FF989BE7E404BAAFFD2E091A08435"/>
            </w:placeholder>
            <w:dataBinding w:prefixMappings="xmlns:ns0='https://schemas.jandenul.com/msword/jdndocumentdata' " w:xpath="/ns0:jdndocumentdata[1]/ns0:ccJdnDocumentLanguage[1]" w:storeItemID="{2A24A15E-2371-4299-921F-9E2CAA24EE45}"/>
            <w:text/>
          </w:sdtPr>
          <w:sdtEndPr/>
          <w:sdtContent>
            <w:proofErr w:type="spellStart"/>
            <w:r w:rsidR="001431EB">
              <w:t>fr</w:t>
            </w:r>
            <w:proofErr w:type="spellEnd"/>
          </w:sdtContent>
        </w:sdt>
        <w:r w:rsidR="008148E2">
          <w:t xml:space="preserve"> </w:t>
        </w:r>
        <w:r w:rsidR="008148E2" w:rsidRPr="008148E2">
          <w:rPr>
            <w:color w:val="BA0C2F" w:themeColor="accent1"/>
          </w:rPr>
          <w:t>|</w:t>
        </w:r>
        <w:r w:rsidR="008148E2">
          <w:t xml:space="preserve"> </w:t>
        </w:r>
        <w:sdt>
          <w:sdtPr>
            <w:id w:val="1494212127"/>
            <w:placeholder>
              <w:docPart w:val="D56421228A4D4F00A4EE59637B58E394"/>
            </w:placeholder>
            <w:dataBinding w:prefixMappings="xmlns:ns0='https://schemas.jandenul.com/msword/jdndocumentdata' " w:xpath="/ns0:jdndocumentdata[1]/ns0:ccJdnDocumentRevision[1]" w:storeItemID="{2A24A15E-2371-4299-921F-9E2CAA24EE45}"/>
            <w:text/>
          </w:sdtPr>
          <w:sdtEndPr/>
          <w:sdtContent>
            <w:r w:rsidR="00E02FDF">
              <w:t>05.00</w:t>
            </w:r>
          </w:sdtContent>
        </w:sdt>
        <w:r w:rsidR="008148E2">
          <w:br/>
        </w:r>
        <w:sdt>
          <w:sdtPr>
            <w:id w:val="1508865109"/>
            <w:placeholder>
              <w:docPart w:val="566FCCE6F60B48C08FDB26488C86BE1C"/>
            </w:placeholder>
            <w:dataBinding w:prefixMappings="xmlns:ns0='https://schemas.jandenul.com/msword/jdndocumentdata' " w:xpath="/ns0:jdndocumentdata[1]/ns0:ccJdnInitiatingDepartment[1]" w:storeItemID="{2A24A15E-2371-4299-921F-9E2CAA24EE45}"/>
            <w:text/>
          </w:sdtPr>
          <w:sdtEndPr/>
          <w:sdtContent>
            <w:r w:rsidR="008148E2">
              <w:t>QHSSE department</w:t>
            </w:r>
          </w:sdtContent>
        </w:sdt>
      </w:sdtContent>
    </w:sdt>
    <w:r w:rsidR="00802B40" w:rsidRPr="008B77B5">
      <w:t xml:space="preserve"> </w:t>
    </w:r>
    <w:r w:rsidR="00802B40" w:rsidRPr="00FE5066">
      <w:rPr>
        <w:noProof/>
      </w:rPr>
      <w:ptab w:relativeTo="margin" w:alignment="right" w:leader="none"/>
    </w:r>
    <w:r w:rsidR="00802B40" w:rsidRPr="00E845E5">
      <w:t>Page</w:t>
    </w:r>
    <w:r w:rsidR="00802B40">
      <w:rPr>
        <w:noProof/>
      </w:rPr>
      <w:t xml:space="preserve"> </w:t>
    </w:r>
    <w:r w:rsidR="00802B40" w:rsidRPr="00C879DE">
      <w:rPr>
        <w:noProof/>
        <w:color w:val="BA0C2F" w:themeColor="accent1"/>
      </w:rPr>
      <w:fldChar w:fldCharType="begin"/>
    </w:r>
    <w:r w:rsidR="00802B40" w:rsidRPr="00C879DE">
      <w:rPr>
        <w:noProof/>
        <w:color w:val="BA0C2F" w:themeColor="accent1"/>
      </w:rPr>
      <w:instrText xml:space="preserve"> PAGE   \* MERGEFORMAT </w:instrText>
    </w:r>
    <w:r w:rsidR="00802B40" w:rsidRPr="00C879DE">
      <w:rPr>
        <w:noProof/>
        <w:color w:val="BA0C2F" w:themeColor="accent1"/>
      </w:rPr>
      <w:fldChar w:fldCharType="separate"/>
    </w:r>
    <w:r w:rsidR="00813E60">
      <w:rPr>
        <w:noProof/>
        <w:color w:val="BA0C2F" w:themeColor="accent1"/>
      </w:rPr>
      <w:t>2</w:t>
    </w:r>
    <w:r w:rsidR="00802B40" w:rsidRPr="00C879DE">
      <w:rPr>
        <w:noProof/>
        <w:color w:val="BA0C2F" w:themeColor="accent1"/>
      </w:rPr>
      <w:fldChar w:fldCharType="end"/>
    </w:r>
    <w:r w:rsidR="00802B40" w:rsidRPr="00B36439">
      <w:t xml:space="preserve"> of </w:t>
    </w:r>
    <w:r w:rsidR="00802B40">
      <w:fldChar w:fldCharType="begin"/>
    </w:r>
    <w:r w:rsidR="00802B40">
      <w:instrText xml:space="preserve"> IF </w:instrText>
    </w:r>
    <w:r w:rsidR="00802B40">
      <w:fldChar w:fldCharType="begin"/>
    </w:r>
    <w:r w:rsidR="00802B40">
      <w:instrText xml:space="preserve"> PAGEREF AnnexesHeading\h </w:instrText>
    </w:r>
    <w:r w:rsidR="00802B40">
      <w:fldChar w:fldCharType="separate"/>
    </w:r>
    <w:r>
      <w:rPr>
        <w:b/>
        <w:bCs/>
        <w:noProof/>
        <w:lang w:val="en-US"/>
      </w:rPr>
      <w:instrText>Error! Bookmark not defined.</w:instrText>
    </w:r>
    <w:r w:rsidR="00802B40">
      <w:fldChar w:fldCharType="end"/>
    </w:r>
    <w:r w:rsidR="00802B40">
      <w:instrText xml:space="preserve"> &lt; </w:instrText>
    </w:r>
    <w:fldSimple w:instr=" NUMPAGES  \* Arabic  \* MERGEFORMAT ">
      <w:r>
        <w:rPr>
          <w:noProof/>
        </w:rPr>
        <w:instrText>5</w:instrText>
      </w:r>
    </w:fldSimple>
    <w:r w:rsidR="00802B40">
      <w:instrText xml:space="preserve"> </w:instrText>
    </w:r>
    <w:r w:rsidR="00802B40">
      <w:fldChar w:fldCharType="begin"/>
    </w:r>
    <w:r w:rsidR="00802B40">
      <w:instrText xml:space="preserve"> = </w:instrText>
    </w:r>
    <w:r w:rsidR="00802B40">
      <w:fldChar w:fldCharType="begin"/>
    </w:r>
    <w:r w:rsidR="00802B40">
      <w:instrText xml:space="preserve"> </w:instrText>
    </w:r>
    <w:r w:rsidR="00802B40" w:rsidRPr="00B36439">
      <w:instrText xml:space="preserve">PAGEREF </w:instrText>
    </w:r>
    <w:r w:rsidR="00802B40" w:rsidRPr="00784085">
      <w:instrText>AnnexesHeading</w:instrText>
    </w:r>
    <w:r w:rsidR="00802B40" w:rsidRPr="00B36439">
      <w:instrText>\h</w:instrText>
    </w:r>
    <w:r w:rsidR="00802B40">
      <w:instrText xml:space="preserve"> </w:instrText>
    </w:r>
    <w:r w:rsidR="00802B40">
      <w:fldChar w:fldCharType="separate"/>
    </w:r>
    <w:r w:rsidR="00802B40">
      <w:rPr>
        <w:noProof/>
      </w:rPr>
      <w:instrText>8</w:instrText>
    </w:r>
    <w:r w:rsidR="00802B40">
      <w:fldChar w:fldCharType="end"/>
    </w:r>
    <w:r w:rsidR="00802B40">
      <w:instrText xml:space="preserve"> </w:instrText>
    </w:r>
    <w:r w:rsidR="00802B40">
      <w:fldChar w:fldCharType="separate"/>
    </w:r>
    <w:r w:rsidR="00802B40">
      <w:rPr>
        <w:noProof/>
      </w:rPr>
      <w:instrText>8</w:instrText>
    </w:r>
    <w:r w:rsidR="00802B40">
      <w:fldChar w:fldCharType="end"/>
    </w:r>
    <w:r w:rsidR="00802B40">
      <w:instrText xml:space="preserve"> </w:instrText>
    </w:r>
    <w:fldSimple w:instr=" NUMPAGES  \* Arabic  \* MERGEFORMAT ">
      <w:r>
        <w:rPr>
          <w:noProof/>
        </w:rPr>
        <w:instrText>5</w:instrText>
      </w:r>
    </w:fldSimple>
    <w:r w:rsidR="00802B40">
      <w:instrText xml:space="preserve"> </w:instrText>
    </w:r>
    <w:r w:rsidR="00802B40">
      <w:fldChar w:fldCharType="separate"/>
    </w:r>
    <w:r>
      <w:rPr>
        <w:noProof/>
      </w:rPr>
      <w:t>5</w:t>
    </w:r>
    <w:r w:rsidR="00802B40">
      <w:fldChar w:fldCharType="end"/>
    </w:r>
    <w:r w:rsidR="002352A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8A85A6" wp14:editId="44F88E32">
              <wp:simplePos x="0" y="0"/>
              <wp:positionH relativeFrom="rightMargin">
                <wp:posOffset>38632</wp:posOffset>
              </wp:positionH>
              <wp:positionV relativeFrom="page">
                <wp:posOffset>10143460</wp:posOffset>
              </wp:positionV>
              <wp:extent cx="0" cy="539750"/>
              <wp:effectExtent l="0" t="0" r="38100" b="12700"/>
              <wp:wrapNone/>
              <wp:docPr id="11" name="Rechthoe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0" cy="539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2700"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A91D04" id="Rechthoek 11" o:spid="_x0000_s1026" style="position:absolute;margin-left:3.05pt;margin-top:798.7pt;width:0;height:42.5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" fillcolor="white [3212]" strokecolor="#ba0c2f [3204]" strokeweight="1pt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BB33E" w14:textId="77777777" w:rsidR="00371B38" w:rsidRDefault="00371B38" w:rsidP="00896500">
      <w:pPr>
        <w:spacing w:after="0"/>
      </w:pPr>
      <w:r>
        <w:separator/>
      </w:r>
    </w:p>
    <w:p w14:paraId="1958534D" w14:textId="77777777" w:rsidR="00371B38" w:rsidRDefault="00371B38"/>
    <w:p w14:paraId="6C807B86" w14:textId="77777777" w:rsidR="00371B38" w:rsidRDefault="00371B38"/>
    <w:p w14:paraId="180FB99F" w14:textId="77777777" w:rsidR="00371B38" w:rsidRDefault="00371B38"/>
  </w:footnote>
  <w:footnote w:type="continuationSeparator" w:id="0">
    <w:p w14:paraId="69C8480A" w14:textId="77777777" w:rsidR="00371B38" w:rsidRDefault="00371B38" w:rsidP="00896500">
      <w:pPr>
        <w:spacing w:after="0"/>
      </w:pPr>
      <w:r>
        <w:continuationSeparator/>
      </w:r>
    </w:p>
    <w:p w14:paraId="43808704" w14:textId="77777777" w:rsidR="00371B38" w:rsidRDefault="00371B38"/>
    <w:p w14:paraId="34C8870F" w14:textId="77777777" w:rsidR="00371B38" w:rsidRDefault="00371B38"/>
    <w:p w14:paraId="0BF225CA" w14:textId="77777777" w:rsidR="00371B38" w:rsidRDefault="00371B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51B58" w14:textId="217F7B9F" w:rsidR="00802B40" w:rsidRPr="00CB320F" w:rsidRDefault="00F03AEB" w:rsidP="0078522C">
    <w:pPr>
      <w:pStyle w:val="Header"/>
      <w:tabs>
        <w:tab w:val="clear" w:pos="4513"/>
        <w:tab w:val="clear" w:pos="9026"/>
      </w:tabs>
      <w:ind w:right="1132"/>
      <w:rPr>
        <w:lang w:val="fr-BE"/>
      </w:rPr>
    </w:pPr>
    <w:sdt>
      <w:sdtPr>
        <w:rPr>
          <w:lang w:val="fr-BE"/>
        </w:rPr>
        <w:id w:val="-176417542"/>
        <w:placeholder>
          <w:docPart w:val="057730EE43C6490FBDC27FBDD4EBB5AF"/>
        </w:placeholder>
        <w:dataBinding w:prefixMappings="xmlns:ns0='https://schemas.jandenul.com/msword/jdndocumentdata' " w:xpath="/ns0:jdndocumentdata[1]/ns0:ccJdnDocumentTitle[1]" w:storeItemID="{2A24A15E-2371-4299-921F-9E2CAA24EE45}"/>
        <w:text/>
      </w:sdtPr>
      <w:sdtEndPr/>
      <w:sdtContent>
        <w:r w:rsidR="00EF21B1" w:rsidRPr="00CB320F">
          <w:rPr>
            <w:lang w:val="fr-BE"/>
          </w:rPr>
          <w:t>Dossier SSE - sous-traitant, prestataire de services et tiers</w:t>
        </w:r>
      </w:sdtContent>
    </w:sdt>
    <w:r w:rsidR="00802B40" w:rsidRPr="00EE36F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D9AF18" wp14:editId="454E72B6">
              <wp:simplePos x="0" y="0"/>
              <wp:positionH relativeFrom="margin">
                <wp:posOffset>-33655</wp:posOffset>
              </wp:positionH>
              <wp:positionV relativeFrom="page">
                <wp:posOffset>0</wp:posOffset>
              </wp:positionV>
              <wp:extent cx="0" cy="54000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000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D1FD60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2.65pt,0" to="-2.6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" strokecolor="#c00000" strokeweight="1pt">
              <w10:wrap anchorx="margin" anchory="page"/>
            </v:line>
          </w:pict>
        </mc:Fallback>
      </mc:AlternateContent>
    </w:r>
    <w:r w:rsidR="00802B40" w:rsidRPr="00EE36FF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D1EE6D7" wp14:editId="3168CC82">
          <wp:simplePos x="0" y="0"/>
          <wp:positionH relativeFrom="rightMargin">
            <wp:posOffset>-537376</wp:posOffset>
          </wp:positionH>
          <wp:positionV relativeFrom="page">
            <wp:posOffset>269875</wp:posOffset>
          </wp:positionV>
          <wp:extent cx="532800" cy="525600"/>
          <wp:effectExtent l="0" t="0" r="635" b="8255"/>
          <wp:wrapNone/>
          <wp:docPr id="17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8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1C0B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5887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DCE5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1EE9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C2D54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AEC91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F8C3E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1EE0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64A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7217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A2A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E55EB9"/>
    <w:multiLevelType w:val="multilevel"/>
    <w:tmpl w:val="67EE6FDE"/>
    <w:lvl w:ilvl="0">
      <w:start w:val="1"/>
      <w:numFmt w:val="upperLetter"/>
      <w:lvlText w:val="Annex %1: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8" w:hanging="22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226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226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226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68" w:hanging="226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68" w:hanging="226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26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68" w:hanging="2268"/>
      </w:pPr>
      <w:rPr>
        <w:rFonts w:hint="default"/>
      </w:rPr>
    </w:lvl>
  </w:abstractNum>
  <w:abstractNum w:abstractNumId="12" w15:restartNumberingAfterBreak="0">
    <w:nsid w:val="13322ACA"/>
    <w:multiLevelType w:val="multilevel"/>
    <w:tmpl w:val="5F1E8CEA"/>
    <w:numStyleLink w:val="JdNOpsomming"/>
  </w:abstractNum>
  <w:abstractNum w:abstractNumId="13" w15:restartNumberingAfterBreak="0">
    <w:nsid w:val="197020AF"/>
    <w:multiLevelType w:val="hybridMultilevel"/>
    <w:tmpl w:val="52EEE8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D2190"/>
    <w:multiLevelType w:val="multilevel"/>
    <w:tmpl w:val="5F1E8CEA"/>
    <w:numStyleLink w:val="JdNOpsomming"/>
  </w:abstractNum>
  <w:abstractNum w:abstractNumId="15" w15:restartNumberingAfterBreak="0">
    <w:nsid w:val="24784FDD"/>
    <w:multiLevelType w:val="multilevel"/>
    <w:tmpl w:val="5F1E8CEA"/>
    <w:styleLink w:val="JdNOpsomming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aps w:val="0"/>
        <w:strike w:val="0"/>
        <w:dstrike w:val="0"/>
        <w:vanish w:val="0"/>
        <w:color w:val="BA0C2F" w:themeColor="accent1"/>
        <w:sz w:val="22"/>
        <w:vertAlign w:val="baseline"/>
      </w:rPr>
    </w:lvl>
    <w:lvl w:ilvl="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  <w:caps w:val="0"/>
        <w:strike w:val="0"/>
        <w:dstrike w:val="0"/>
        <w:vanish w:val="0"/>
        <w:color w:val="BA0C2F" w:themeColor="accent1"/>
        <w:vertAlign w:val="baseline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caps w:val="0"/>
        <w:strike w:val="0"/>
        <w:dstrike w:val="0"/>
        <w:vanish w:val="0"/>
        <w:color w:val="BA0C2F" w:themeColor="accent1"/>
        <w:vertAlign w:val="baseline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  <w:color w:val="BA0C2F" w:themeColor="accent1"/>
      </w:rPr>
    </w:lvl>
    <w:lvl w:ilvl="4">
      <w:start w:val="1"/>
      <w:numFmt w:val="bullet"/>
      <w:lvlText w:val=""/>
      <w:lvlJc w:val="left"/>
      <w:pPr>
        <w:ind w:left="1785" w:hanging="357"/>
      </w:pPr>
      <w:rPr>
        <w:rFonts w:ascii="Symbol" w:hAnsi="Symbol" w:hint="default"/>
        <w:color w:val="BA0C2F" w:themeColor="accent1"/>
      </w:rPr>
    </w:lvl>
    <w:lvl w:ilvl="5">
      <w:start w:val="1"/>
      <w:numFmt w:val="bullet"/>
      <w:lvlText w:val=""/>
      <w:lvlJc w:val="left"/>
      <w:pPr>
        <w:ind w:left="2142" w:hanging="357"/>
      </w:pPr>
      <w:rPr>
        <w:rFonts w:ascii="Symbol" w:hAnsi="Symbol" w:hint="default"/>
        <w:color w:val="BA0C2F" w:themeColor="accent1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  <w:color w:val="BA0C2F" w:themeColor="accent1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  <w:color w:val="BA0C2F" w:themeColor="accent1"/>
      </w:rPr>
    </w:lvl>
    <w:lvl w:ilvl="8">
      <w:start w:val="1"/>
      <w:numFmt w:val="bullet"/>
      <w:lvlText w:val=""/>
      <w:lvlJc w:val="left"/>
      <w:pPr>
        <w:ind w:left="3213" w:hanging="357"/>
      </w:pPr>
      <w:rPr>
        <w:rFonts w:ascii="Symbol" w:hAnsi="Symbol" w:hint="default"/>
        <w:color w:val="BA0C2F" w:themeColor="accent1"/>
      </w:rPr>
    </w:lvl>
  </w:abstractNum>
  <w:abstractNum w:abstractNumId="16" w15:restartNumberingAfterBreak="0">
    <w:nsid w:val="24C83AB2"/>
    <w:multiLevelType w:val="multilevel"/>
    <w:tmpl w:val="67EE6FDE"/>
    <w:lvl w:ilvl="0">
      <w:start w:val="1"/>
      <w:numFmt w:val="upperLetter"/>
      <w:lvlText w:val="Annex %1: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8" w:hanging="22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226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226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226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68" w:hanging="226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68" w:hanging="226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26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68" w:hanging="2268"/>
      </w:pPr>
      <w:rPr>
        <w:rFonts w:hint="default"/>
      </w:rPr>
    </w:lvl>
  </w:abstractNum>
  <w:abstractNum w:abstractNumId="17" w15:restartNumberingAfterBreak="0">
    <w:nsid w:val="27F76E3E"/>
    <w:multiLevelType w:val="multilevel"/>
    <w:tmpl w:val="3CAE70D6"/>
    <w:styleLink w:val="JdNNumm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BA0C2F" w:themeColor="accent1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BA0C2F" w:themeColor="accent1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color w:val="BA0C2F" w:themeColor="accent1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color w:val="BA0C2F" w:themeColor="accent1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color w:val="BA0C2F" w:themeColor="accent1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  <w:color w:val="BA0C2F" w:themeColor="accent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BA0C2F" w:themeColor="accent1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BA0C2F" w:themeColor="accent1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BA0C2F" w:themeColor="accent1"/>
      </w:rPr>
    </w:lvl>
  </w:abstractNum>
  <w:abstractNum w:abstractNumId="18" w15:restartNumberingAfterBreak="0">
    <w:nsid w:val="325111F8"/>
    <w:multiLevelType w:val="multilevel"/>
    <w:tmpl w:val="5F1E8CEA"/>
    <w:numStyleLink w:val="JdNOpsomming"/>
  </w:abstractNum>
  <w:abstractNum w:abstractNumId="19" w15:restartNumberingAfterBreak="0">
    <w:nsid w:val="36325C76"/>
    <w:multiLevelType w:val="multilevel"/>
    <w:tmpl w:val="5F1E8CEA"/>
    <w:numStyleLink w:val="JdNOpsomming"/>
  </w:abstractNum>
  <w:abstractNum w:abstractNumId="20" w15:restartNumberingAfterBreak="0">
    <w:nsid w:val="39E07D3F"/>
    <w:multiLevelType w:val="hybridMultilevel"/>
    <w:tmpl w:val="3A66D5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701D2"/>
    <w:multiLevelType w:val="multilevel"/>
    <w:tmpl w:val="3CAE70D6"/>
    <w:numStyleLink w:val="JdNNummering"/>
  </w:abstractNum>
  <w:abstractNum w:abstractNumId="22" w15:restartNumberingAfterBreak="0">
    <w:nsid w:val="459B1CC4"/>
    <w:multiLevelType w:val="hybridMultilevel"/>
    <w:tmpl w:val="5044BFCE"/>
    <w:lvl w:ilvl="0" w:tplc="332681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924FC"/>
    <w:multiLevelType w:val="hybridMultilevel"/>
    <w:tmpl w:val="093696C0"/>
    <w:lvl w:ilvl="0" w:tplc="38EAF954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  <w:caps w:val="0"/>
        <w:strike w:val="0"/>
        <w:dstrike w:val="0"/>
        <w:vanish w:val="0"/>
        <w:color w:val="1D4F91" w:themeColor="accent2"/>
        <w:sz w:val="22"/>
        <w:u w:color="FFFFFF" w:themeColor="background1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E4582E"/>
    <w:multiLevelType w:val="multilevel"/>
    <w:tmpl w:val="5F1E8CEA"/>
    <w:numStyleLink w:val="JdNOpsomming"/>
  </w:abstractNum>
  <w:abstractNum w:abstractNumId="25" w15:restartNumberingAfterBreak="0">
    <w:nsid w:val="58D77F12"/>
    <w:multiLevelType w:val="multilevel"/>
    <w:tmpl w:val="5F1E8CEA"/>
    <w:numStyleLink w:val="JdNOpsomming"/>
  </w:abstractNum>
  <w:abstractNum w:abstractNumId="26" w15:restartNumberingAfterBreak="0">
    <w:nsid w:val="5A413964"/>
    <w:multiLevelType w:val="hybridMultilevel"/>
    <w:tmpl w:val="0E48610A"/>
    <w:lvl w:ilvl="0" w:tplc="E8E40A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36073"/>
    <w:multiLevelType w:val="hybridMultilevel"/>
    <w:tmpl w:val="D8F01B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6E2209"/>
    <w:multiLevelType w:val="hybridMultilevel"/>
    <w:tmpl w:val="A79E03D8"/>
    <w:lvl w:ilvl="0" w:tplc="5438497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B5A06"/>
    <w:multiLevelType w:val="multilevel"/>
    <w:tmpl w:val="5F1E8CEA"/>
    <w:numStyleLink w:val="JdNOpsomming"/>
  </w:abstractNum>
  <w:abstractNum w:abstractNumId="30" w15:restartNumberingAfterBreak="0">
    <w:nsid w:val="630E5667"/>
    <w:multiLevelType w:val="multilevel"/>
    <w:tmpl w:val="5F1E8CEA"/>
    <w:numStyleLink w:val="JdNOpsomming"/>
  </w:abstractNum>
  <w:abstractNum w:abstractNumId="31" w15:restartNumberingAfterBreak="0">
    <w:nsid w:val="6788272B"/>
    <w:multiLevelType w:val="singleLevel"/>
    <w:tmpl w:val="041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6C1410BF"/>
    <w:multiLevelType w:val="multilevel"/>
    <w:tmpl w:val="CAAE2556"/>
    <w:lvl w:ilvl="0">
      <w:start w:val="1"/>
      <w:numFmt w:val="decimal"/>
      <w:pStyle w:val="Heading1"/>
      <w:lvlText w:val="%1"/>
      <w:lvlJc w:val="left"/>
      <w:pPr>
        <w:ind w:left="907" w:hanging="907"/>
      </w:pPr>
      <w:rPr>
        <w:rFonts w:hint="default"/>
        <w:color w:val="BA0C2F" w:themeColor="accent1"/>
      </w:rPr>
    </w:lvl>
    <w:lvl w:ilvl="1">
      <w:start w:val="1"/>
      <w:numFmt w:val="decimal"/>
      <w:pStyle w:val="Heading2"/>
      <w:lvlText w:val="%1.%2"/>
      <w:lvlJc w:val="left"/>
      <w:pPr>
        <w:ind w:left="907" w:hanging="907"/>
      </w:pPr>
      <w:rPr>
        <w:rFonts w:hint="default"/>
        <w:color w:val="BA0C2F" w:themeColor="accent1"/>
      </w:rPr>
    </w:lvl>
    <w:lvl w:ilvl="2">
      <w:start w:val="1"/>
      <w:numFmt w:val="decimal"/>
      <w:pStyle w:val="Heading3"/>
      <w:lvlText w:val="%1.%2.%3"/>
      <w:lvlJc w:val="left"/>
      <w:pPr>
        <w:ind w:left="907" w:hanging="907"/>
      </w:pPr>
      <w:rPr>
        <w:rFonts w:hint="default"/>
        <w:color w:val="BA0C2F" w:themeColor="accent1"/>
      </w:rPr>
    </w:lvl>
    <w:lvl w:ilvl="3">
      <w:start w:val="1"/>
      <w:numFmt w:val="decimal"/>
      <w:pStyle w:val="Heading4"/>
      <w:lvlText w:val="%1.%2.%3.%4"/>
      <w:lvlJc w:val="left"/>
      <w:pPr>
        <w:ind w:left="907" w:hanging="907"/>
      </w:pPr>
      <w:rPr>
        <w:rFonts w:hint="default"/>
        <w:color w:val="BA0C2F" w:themeColor="accent1"/>
      </w:rPr>
    </w:lvl>
    <w:lvl w:ilvl="4">
      <w:start w:val="1"/>
      <w:numFmt w:val="decimal"/>
      <w:pStyle w:val="Heading5"/>
      <w:lvlText w:val="%1.%2.%3.%4.%5"/>
      <w:lvlJc w:val="left"/>
      <w:pPr>
        <w:ind w:left="907" w:hanging="907"/>
      </w:pPr>
      <w:rPr>
        <w:rFonts w:hint="default"/>
        <w:color w:val="BA0C2F" w:themeColor="accent1"/>
      </w:rPr>
    </w:lvl>
    <w:lvl w:ilvl="5">
      <w:start w:val="1"/>
      <w:numFmt w:val="decimal"/>
      <w:pStyle w:val="Heading6"/>
      <w:lvlText w:val="%1.%2.%3.%4.%5.%6"/>
      <w:lvlJc w:val="left"/>
      <w:pPr>
        <w:ind w:left="907" w:hanging="907"/>
      </w:pPr>
      <w:rPr>
        <w:rFonts w:hint="default"/>
        <w:color w:val="BA0C2F" w:themeColor="accent1"/>
      </w:rPr>
    </w:lvl>
    <w:lvl w:ilvl="6">
      <w:start w:val="1"/>
      <w:numFmt w:val="none"/>
      <w:pStyle w:val="Heading7"/>
      <w:lvlText w:val=""/>
      <w:lvlJc w:val="left"/>
      <w:pPr>
        <w:ind w:left="907" w:hanging="90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907" w:hanging="907"/>
      </w:pPr>
      <w:rPr>
        <w:rFonts w:hint="default"/>
      </w:rPr>
    </w:lvl>
    <w:lvl w:ilvl="8">
      <w:start w:val="1"/>
      <w:numFmt w:val="decimal"/>
      <w:lvlText w:val="%9"/>
      <w:lvlJc w:val="left"/>
      <w:pPr>
        <w:ind w:left="907" w:hanging="907"/>
      </w:pPr>
      <w:rPr>
        <w:rFonts w:hint="default"/>
      </w:rPr>
    </w:lvl>
  </w:abstractNum>
  <w:abstractNum w:abstractNumId="33" w15:restartNumberingAfterBreak="0">
    <w:nsid w:val="6D970AC4"/>
    <w:multiLevelType w:val="hybridMultilevel"/>
    <w:tmpl w:val="09704880"/>
    <w:lvl w:ilvl="0" w:tplc="06C4D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B2252A">
      <w:start w:val="1"/>
      <w:numFmt w:val="lowerLetter"/>
      <w:lvlText w:val="%2."/>
      <w:lvlJc w:val="left"/>
      <w:pPr>
        <w:ind w:left="1440" w:hanging="360"/>
      </w:pPr>
    </w:lvl>
    <w:lvl w:ilvl="2" w:tplc="04B86824">
      <w:start w:val="1"/>
      <w:numFmt w:val="lowerRoman"/>
      <w:lvlText w:val="%3."/>
      <w:lvlJc w:val="right"/>
      <w:pPr>
        <w:ind w:left="2160" w:hanging="180"/>
      </w:pPr>
    </w:lvl>
    <w:lvl w:ilvl="3" w:tplc="B3E4AC84" w:tentative="1">
      <w:start w:val="1"/>
      <w:numFmt w:val="decimal"/>
      <w:lvlText w:val="%4."/>
      <w:lvlJc w:val="left"/>
      <w:pPr>
        <w:ind w:left="2880" w:hanging="360"/>
      </w:pPr>
    </w:lvl>
    <w:lvl w:ilvl="4" w:tplc="D270C46E" w:tentative="1">
      <w:start w:val="1"/>
      <w:numFmt w:val="lowerLetter"/>
      <w:lvlText w:val="%5."/>
      <w:lvlJc w:val="left"/>
      <w:pPr>
        <w:ind w:left="3600" w:hanging="360"/>
      </w:pPr>
    </w:lvl>
    <w:lvl w:ilvl="5" w:tplc="213EC4F0" w:tentative="1">
      <w:start w:val="1"/>
      <w:numFmt w:val="lowerRoman"/>
      <w:lvlText w:val="%6."/>
      <w:lvlJc w:val="right"/>
      <w:pPr>
        <w:ind w:left="4320" w:hanging="180"/>
      </w:pPr>
    </w:lvl>
    <w:lvl w:ilvl="6" w:tplc="D1FC4220" w:tentative="1">
      <w:start w:val="1"/>
      <w:numFmt w:val="decimal"/>
      <w:lvlText w:val="%7."/>
      <w:lvlJc w:val="left"/>
      <w:pPr>
        <w:ind w:left="5040" w:hanging="360"/>
      </w:pPr>
    </w:lvl>
    <w:lvl w:ilvl="7" w:tplc="313E726E" w:tentative="1">
      <w:start w:val="1"/>
      <w:numFmt w:val="lowerLetter"/>
      <w:lvlText w:val="%8."/>
      <w:lvlJc w:val="left"/>
      <w:pPr>
        <w:ind w:left="5760" w:hanging="360"/>
      </w:pPr>
    </w:lvl>
    <w:lvl w:ilvl="8" w:tplc="6FD49F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CA7FF4"/>
    <w:multiLevelType w:val="multilevel"/>
    <w:tmpl w:val="A732C992"/>
    <w:lvl w:ilvl="0">
      <w:start w:val="1"/>
      <w:numFmt w:val="upperLetter"/>
      <w:pStyle w:val="Annex"/>
      <w:lvlText w:val="Annex %1:"/>
      <w:lvlJc w:val="left"/>
      <w:pPr>
        <w:ind w:left="1701" w:hanging="170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6BA7CC6"/>
    <w:multiLevelType w:val="multilevel"/>
    <w:tmpl w:val="3CAE70D6"/>
    <w:numStyleLink w:val="JdNNummering"/>
  </w:abstractNum>
  <w:abstractNum w:abstractNumId="36" w15:restartNumberingAfterBreak="0">
    <w:nsid w:val="7A3631E4"/>
    <w:multiLevelType w:val="multilevel"/>
    <w:tmpl w:val="5F1E8CEA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aps w:val="0"/>
        <w:strike w:val="0"/>
        <w:dstrike w:val="0"/>
        <w:vanish w:val="0"/>
        <w:color w:val="BA0C2F" w:themeColor="accent1"/>
        <w:sz w:val="22"/>
        <w:vertAlign w:val="baseline"/>
      </w:rPr>
    </w:lvl>
    <w:lvl w:ilvl="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  <w:caps w:val="0"/>
        <w:strike w:val="0"/>
        <w:dstrike w:val="0"/>
        <w:vanish w:val="0"/>
        <w:color w:val="BA0C2F" w:themeColor="accent1"/>
        <w:vertAlign w:val="baseline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caps w:val="0"/>
        <w:strike w:val="0"/>
        <w:dstrike w:val="0"/>
        <w:vanish w:val="0"/>
        <w:color w:val="BA0C2F" w:themeColor="accent1"/>
        <w:vertAlign w:val="baseline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  <w:color w:val="BA0C2F" w:themeColor="accent1"/>
      </w:rPr>
    </w:lvl>
    <w:lvl w:ilvl="4">
      <w:start w:val="1"/>
      <w:numFmt w:val="bullet"/>
      <w:lvlText w:val=""/>
      <w:lvlJc w:val="left"/>
      <w:pPr>
        <w:ind w:left="1785" w:hanging="357"/>
      </w:pPr>
      <w:rPr>
        <w:rFonts w:ascii="Symbol" w:hAnsi="Symbol" w:hint="default"/>
        <w:color w:val="BA0C2F" w:themeColor="accent1"/>
      </w:rPr>
    </w:lvl>
    <w:lvl w:ilvl="5">
      <w:start w:val="1"/>
      <w:numFmt w:val="bullet"/>
      <w:lvlText w:val=""/>
      <w:lvlJc w:val="left"/>
      <w:pPr>
        <w:ind w:left="2142" w:hanging="357"/>
      </w:pPr>
      <w:rPr>
        <w:rFonts w:ascii="Symbol" w:hAnsi="Symbol" w:hint="default"/>
        <w:color w:val="BA0C2F" w:themeColor="accent1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  <w:color w:val="BA0C2F" w:themeColor="accent1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  <w:color w:val="BA0C2F" w:themeColor="accent1"/>
      </w:rPr>
    </w:lvl>
    <w:lvl w:ilvl="8">
      <w:start w:val="1"/>
      <w:numFmt w:val="bullet"/>
      <w:lvlText w:val=""/>
      <w:lvlJc w:val="left"/>
      <w:pPr>
        <w:ind w:left="3213" w:hanging="357"/>
      </w:pPr>
      <w:rPr>
        <w:rFonts w:ascii="Symbol" w:hAnsi="Symbol" w:hint="default"/>
        <w:color w:val="BA0C2F" w:themeColor="accent1"/>
      </w:rPr>
    </w:lvl>
  </w:abstractNum>
  <w:abstractNum w:abstractNumId="37" w15:restartNumberingAfterBreak="0">
    <w:nsid w:val="7B1B0B19"/>
    <w:multiLevelType w:val="multilevel"/>
    <w:tmpl w:val="5F1E8CEA"/>
    <w:numStyleLink w:val="JdNOpsomming"/>
  </w:abstractNum>
  <w:abstractNum w:abstractNumId="38" w15:restartNumberingAfterBreak="0">
    <w:nsid w:val="7ED04191"/>
    <w:multiLevelType w:val="multilevel"/>
    <w:tmpl w:val="67EE6FDE"/>
    <w:lvl w:ilvl="0">
      <w:start w:val="1"/>
      <w:numFmt w:val="upperLetter"/>
      <w:lvlText w:val="Annex %1: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8" w:hanging="22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226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226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226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68" w:hanging="226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68" w:hanging="226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26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68" w:hanging="2268"/>
      </w:pPr>
      <w:rPr>
        <w:rFonts w:hint="default"/>
      </w:rPr>
    </w:lvl>
  </w:abstractNum>
  <w:num w:numId="1" w16cid:durableId="1818916567">
    <w:abstractNumId w:val="15"/>
  </w:num>
  <w:num w:numId="2" w16cid:durableId="580066433">
    <w:abstractNumId w:val="10"/>
  </w:num>
  <w:num w:numId="3" w16cid:durableId="10425022">
    <w:abstractNumId w:val="32"/>
  </w:num>
  <w:num w:numId="4" w16cid:durableId="1714767987">
    <w:abstractNumId w:val="9"/>
  </w:num>
  <w:num w:numId="5" w16cid:durableId="992102565">
    <w:abstractNumId w:val="7"/>
  </w:num>
  <w:num w:numId="6" w16cid:durableId="1516263351">
    <w:abstractNumId w:val="6"/>
  </w:num>
  <w:num w:numId="7" w16cid:durableId="1233464921">
    <w:abstractNumId w:val="5"/>
  </w:num>
  <w:num w:numId="8" w16cid:durableId="1164248992">
    <w:abstractNumId w:val="4"/>
  </w:num>
  <w:num w:numId="9" w16cid:durableId="309602075">
    <w:abstractNumId w:val="33"/>
  </w:num>
  <w:num w:numId="10" w16cid:durableId="1748576587">
    <w:abstractNumId w:val="18"/>
  </w:num>
  <w:num w:numId="11" w16cid:durableId="1446535631">
    <w:abstractNumId w:val="34"/>
  </w:num>
  <w:num w:numId="12" w16cid:durableId="530068850">
    <w:abstractNumId w:val="24"/>
  </w:num>
  <w:num w:numId="13" w16cid:durableId="21134582">
    <w:abstractNumId w:val="23"/>
  </w:num>
  <w:num w:numId="14" w16cid:durableId="1649747184">
    <w:abstractNumId w:val="12"/>
  </w:num>
  <w:num w:numId="15" w16cid:durableId="1484618849">
    <w:abstractNumId w:val="26"/>
  </w:num>
  <w:num w:numId="16" w16cid:durableId="1382826281">
    <w:abstractNumId w:val="28"/>
  </w:num>
  <w:num w:numId="17" w16cid:durableId="826944576">
    <w:abstractNumId w:val="13"/>
  </w:num>
  <w:num w:numId="18" w16cid:durableId="1053190966">
    <w:abstractNumId w:val="23"/>
  </w:num>
  <w:num w:numId="19" w16cid:durableId="1393114693">
    <w:abstractNumId w:val="23"/>
  </w:num>
  <w:num w:numId="20" w16cid:durableId="2107380765">
    <w:abstractNumId w:val="32"/>
  </w:num>
  <w:num w:numId="21" w16cid:durableId="393163290">
    <w:abstractNumId w:val="8"/>
  </w:num>
  <w:num w:numId="22" w16cid:durableId="219562287">
    <w:abstractNumId w:val="3"/>
  </w:num>
  <w:num w:numId="23" w16cid:durableId="2068068613">
    <w:abstractNumId w:val="2"/>
  </w:num>
  <w:num w:numId="24" w16cid:durableId="436020709">
    <w:abstractNumId w:val="1"/>
  </w:num>
  <w:num w:numId="25" w16cid:durableId="1485272960">
    <w:abstractNumId w:val="0"/>
  </w:num>
  <w:num w:numId="26" w16cid:durableId="354769202">
    <w:abstractNumId w:val="20"/>
  </w:num>
  <w:num w:numId="27" w16cid:durableId="522868683">
    <w:abstractNumId w:val="29"/>
  </w:num>
  <w:num w:numId="28" w16cid:durableId="785730608">
    <w:abstractNumId w:val="19"/>
  </w:num>
  <w:num w:numId="29" w16cid:durableId="878708979">
    <w:abstractNumId w:val="30"/>
  </w:num>
  <w:num w:numId="30" w16cid:durableId="1703634259">
    <w:abstractNumId w:val="17"/>
  </w:num>
  <w:num w:numId="31" w16cid:durableId="2070107326">
    <w:abstractNumId w:val="35"/>
  </w:num>
  <w:num w:numId="32" w16cid:durableId="1720087349">
    <w:abstractNumId w:val="33"/>
    <w:lvlOverride w:ilvl="0">
      <w:lvl w:ilvl="0" w:tplc="06C4D8C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color w:val="BA0C2F" w:themeColor="accent1"/>
        </w:rPr>
      </w:lvl>
    </w:lvlOverride>
    <w:lvlOverride w:ilvl="1">
      <w:lvl w:ilvl="1" w:tplc="F2B2252A">
        <w:start w:val="1"/>
        <w:numFmt w:val="lowerLetter"/>
        <w:lvlText w:val="%2."/>
        <w:lvlJc w:val="left"/>
        <w:pPr>
          <w:ind w:left="720" w:hanging="360"/>
        </w:pPr>
        <w:rPr>
          <w:rFonts w:hint="default"/>
          <w:color w:val="BA0C2F" w:themeColor="accent1"/>
        </w:rPr>
      </w:lvl>
    </w:lvlOverride>
    <w:lvlOverride w:ilvl="2">
      <w:lvl w:ilvl="2" w:tplc="04B86824">
        <w:start w:val="1"/>
        <w:numFmt w:val="lowerRoman"/>
        <w:lvlText w:val="%3."/>
        <w:lvlJc w:val="left"/>
        <w:pPr>
          <w:ind w:left="1080" w:hanging="360"/>
        </w:pPr>
        <w:rPr>
          <w:rFonts w:hint="default"/>
          <w:color w:val="BA0C2F" w:themeColor="accent1"/>
        </w:rPr>
      </w:lvl>
    </w:lvlOverride>
    <w:lvlOverride w:ilvl="3">
      <w:lvl w:ilvl="3" w:tplc="B3E4AC84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 w:tplc="D270C46E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 w:tplc="213EC4F0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 w:tplc="D1FC4220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 w:tplc="313E726E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 w:tplc="6FD49FC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 w16cid:durableId="517348587">
    <w:abstractNumId w:val="33"/>
    <w:lvlOverride w:ilvl="0">
      <w:lvl w:ilvl="0" w:tplc="06C4D8C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color w:val="BA0C2F" w:themeColor="accent1"/>
        </w:rPr>
      </w:lvl>
    </w:lvlOverride>
    <w:lvlOverride w:ilvl="1">
      <w:lvl w:ilvl="1" w:tplc="F2B2252A">
        <w:start w:val="1"/>
        <w:numFmt w:val="lowerLetter"/>
        <w:lvlText w:val="%2."/>
        <w:lvlJc w:val="left"/>
        <w:pPr>
          <w:ind w:left="720" w:hanging="360"/>
        </w:pPr>
        <w:rPr>
          <w:rFonts w:hint="default"/>
          <w:color w:val="BA0C2F" w:themeColor="accent1"/>
        </w:rPr>
      </w:lvl>
    </w:lvlOverride>
    <w:lvlOverride w:ilvl="2">
      <w:lvl w:ilvl="2" w:tplc="04B86824">
        <w:start w:val="1"/>
        <w:numFmt w:val="lowerRoman"/>
        <w:lvlText w:val="%3."/>
        <w:lvlJc w:val="left"/>
        <w:pPr>
          <w:ind w:left="1080" w:hanging="360"/>
        </w:pPr>
        <w:rPr>
          <w:rFonts w:hint="default"/>
          <w:color w:val="BA0C2F" w:themeColor="accent1"/>
        </w:rPr>
      </w:lvl>
    </w:lvlOverride>
    <w:lvlOverride w:ilvl="3">
      <w:lvl w:ilvl="3" w:tplc="B3E4AC84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 w:tplc="D270C46E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 w:tplc="213EC4F0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 w:tplc="D1FC4220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 w:tplc="313E726E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 w:tplc="6FD49FC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4" w16cid:durableId="656493677">
    <w:abstractNumId w:val="33"/>
    <w:lvlOverride w:ilvl="0">
      <w:lvl w:ilvl="0" w:tplc="06C4D8C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color w:val="BA0C2F" w:themeColor="accent1"/>
        </w:rPr>
      </w:lvl>
    </w:lvlOverride>
    <w:lvlOverride w:ilvl="1">
      <w:lvl w:ilvl="1" w:tplc="F2B2252A">
        <w:start w:val="1"/>
        <w:numFmt w:val="lowerLetter"/>
        <w:lvlText w:val="%2."/>
        <w:lvlJc w:val="left"/>
        <w:pPr>
          <w:ind w:left="720" w:hanging="360"/>
        </w:pPr>
        <w:rPr>
          <w:rFonts w:hint="default"/>
          <w:color w:val="BA0C2F" w:themeColor="accent1"/>
        </w:rPr>
      </w:lvl>
    </w:lvlOverride>
    <w:lvlOverride w:ilvl="2">
      <w:lvl w:ilvl="2" w:tplc="04B86824">
        <w:start w:val="1"/>
        <w:numFmt w:val="lowerRoman"/>
        <w:lvlText w:val="%3."/>
        <w:lvlJc w:val="left"/>
        <w:pPr>
          <w:ind w:left="1080" w:hanging="360"/>
        </w:pPr>
        <w:rPr>
          <w:rFonts w:hint="default"/>
          <w:color w:val="BA0C2F" w:themeColor="accent1"/>
        </w:rPr>
      </w:lvl>
    </w:lvlOverride>
    <w:lvlOverride w:ilvl="3">
      <w:lvl w:ilvl="3" w:tplc="B3E4AC84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 w:tplc="D270C46E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 w:tplc="213EC4F0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 w:tplc="D1FC4220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 w:tplc="313E726E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 w:tplc="6FD49FC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5" w16cid:durableId="929509236">
    <w:abstractNumId w:val="11"/>
  </w:num>
  <w:num w:numId="36" w16cid:durableId="8802415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23315785">
    <w:abstractNumId w:val="16"/>
  </w:num>
  <w:num w:numId="38" w16cid:durableId="783227949">
    <w:abstractNumId w:val="38"/>
  </w:num>
  <w:num w:numId="39" w16cid:durableId="1337150827">
    <w:abstractNumId w:val="14"/>
  </w:num>
  <w:num w:numId="40" w16cid:durableId="436827859">
    <w:abstractNumId w:val="21"/>
  </w:num>
  <w:num w:numId="41" w16cid:durableId="1095250195">
    <w:abstractNumId w:val="22"/>
  </w:num>
  <w:num w:numId="42" w16cid:durableId="1831361825">
    <w:abstractNumId w:val="31"/>
  </w:num>
  <w:num w:numId="43" w16cid:durableId="1479415713">
    <w:abstractNumId w:val="37"/>
  </w:num>
  <w:num w:numId="44" w16cid:durableId="1133912669">
    <w:abstractNumId w:val="36"/>
  </w:num>
  <w:num w:numId="45" w16cid:durableId="133522151">
    <w:abstractNumId w:val="25"/>
  </w:num>
  <w:num w:numId="46" w16cid:durableId="1500654820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jdnAreaCaption" w:val="Area"/>
    <w:docVar w:name="jdnAuthorCaption" w:val="Author"/>
    <w:docVar w:name="jdnClientNameCaption" w:val="Client name"/>
    <w:docVar w:name="jdnCorporateDocumentNumberCaption" w:val="JDN corporatedocument number and revision number"/>
    <w:docVar w:name="jdnDocumentDateCaption" w:val="Document date"/>
    <w:docVar w:name="jdnDocumentNumberClientCaption" w:val="Client document number"/>
    <w:docVar w:name="jdnKnowledgeAreaCaption" w:val="Knowledge area"/>
    <w:docVar w:name="jdnProjectCodeCaption" w:val="Project code"/>
    <w:docVar w:name="jdnProjectNameCaption" w:val="Project name"/>
    <w:docVar w:name="jdnRetainedDocumentNumberCaption" w:val="Retained document number"/>
    <w:docVar w:name="jdnVarCompany" w:val="0"/>
    <w:docVar w:name="jdnVarDocumentLevel" w:val="0"/>
    <w:docVar w:name="jdnVarDocumentRevisioning" w:val="0"/>
    <w:docVar w:name="jdnVarDocumentType" w:val="4"/>
    <w:docVar w:name="jdnVarFileNameFormat" w:val="[ccJdnCompanyCode]-[ccJdnDocumentType]-[ccJdnDocumentNumber]-[ccJdnDocumentLanguage]-[ccJdnDocumentRevision] [ccJdnDocumentTitle]"/>
    <w:docVar w:name="jdnVarLanguage" w:val="0"/>
    <w:docVar w:name="jdnVesselCaption" w:val="Vessel name"/>
  </w:docVars>
  <w:rsids>
    <w:rsidRoot w:val="008148E2"/>
    <w:rsid w:val="00003654"/>
    <w:rsid w:val="00010207"/>
    <w:rsid w:val="0001323C"/>
    <w:rsid w:val="00020B41"/>
    <w:rsid w:val="000231CE"/>
    <w:rsid w:val="00025370"/>
    <w:rsid w:val="00030D28"/>
    <w:rsid w:val="0003144F"/>
    <w:rsid w:val="000323FE"/>
    <w:rsid w:val="000343E3"/>
    <w:rsid w:val="0003797D"/>
    <w:rsid w:val="000456E3"/>
    <w:rsid w:val="00046C88"/>
    <w:rsid w:val="00051377"/>
    <w:rsid w:val="000519B7"/>
    <w:rsid w:val="0005224A"/>
    <w:rsid w:val="00052D69"/>
    <w:rsid w:val="00053BA6"/>
    <w:rsid w:val="00056E6D"/>
    <w:rsid w:val="00063627"/>
    <w:rsid w:val="0006643C"/>
    <w:rsid w:val="00066B38"/>
    <w:rsid w:val="00066B80"/>
    <w:rsid w:val="00075BA1"/>
    <w:rsid w:val="000767D6"/>
    <w:rsid w:val="00082E0F"/>
    <w:rsid w:val="0008638F"/>
    <w:rsid w:val="00087E21"/>
    <w:rsid w:val="00090C13"/>
    <w:rsid w:val="000925C4"/>
    <w:rsid w:val="00095D6D"/>
    <w:rsid w:val="000979F8"/>
    <w:rsid w:val="000A2D93"/>
    <w:rsid w:val="000A33DB"/>
    <w:rsid w:val="000A6A0B"/>
    <w:rsid w:val="000B2D81"/>
    <w:rsid w:val="000B47FE"/>
    <w:rsid w:val="000C48E8"/>
    <w:rsid w:val="000C5776"/>
    <w:rsid w:val="000D7153"/>
    <w:rsid w:val="000D740F"/>
    <w:rsid w:val="000E055C"/>
    <w:rsid w:val="000E1474"/>
    <w:rsid w:val="000E6E54"/>
    <w:rsid w:val="000E7DD3"/>
    <w:rsid w:val="000F393A"/>
    <w:rsid w:val="000F4361"/>
    <w:rsid w:val="001026D5"/>
    <w:rsid w:val="00106D82"/>
    <w:rsid w:val="00107D38"/>
    <w:rsid w:val="001118C3"/>
    <w:rsid w:val="00112907"/>
    <w:rsid w:val="0011355B"/>
    <w:rsid w:val="00114512"/>
    <w:rsid w:val="0011469E"/>
    <w:rsid w:val="00120E60"/>
    <w:rsid w:val="001219F2"/>
    <w:rsid w:val="00121FC0"/>
    <w:rsid w:val="00124D2D"/>
    <w:rsid w:val="00125E6D"/>
    <w:rsid w:val="001373E7"/>
    <w:rsid w:val="00137959"/>
    <w:rsid w:val="00137B7D"/>
    <w:rsid w:val="00140B90"/>
    <w:rsid w:val="001431EB"/>
    <w:rsid w:val="001534A9"/>
    <w:rsid w:val="0016001A"/>
    <w:rsid w:val="00171CCD"/>
    <w:rsid w:val="001735F7"/>
    <w:rsid w:val="001766E3"/>
    <w:rsid w:val="00182E1C"/>
    <w:rsid w:val="00197ED1"/>
    <w:rsid w:val="001A2BD6"/>
    <w:rsid w:val="001A571A"/>
    <w:rsid w:val="001A6FDD"/>
    <w:rsid w:val="001A766A"/>
    <w:rsid w:val="001B5059"/>
    <w:rsid w:val="001B5EA8"/>
    <w:rsid w:val="001C05F0"/>
    <w:rsid w:val="001C1F12"/>
    <w:rsid w:val="001C27AE"/>
    <w:rsid w:val="001D27F1"/>
    <w:rsid w:val="001D28F8"/>
    <w:rsid w:val="001D2BEA"/>
    <w:rsid w:val="001D4863"/>
    <w:rsid w:val="001D5CA9"/>
    <w:rsid w:val="001E0F97"/>
    <w:rsid w:val="001E3508"/>
    <w:rsid w:val="001F1F7D"/>
    <w:rsid w:val="001F2A01"/>
    <w:rsid w:val="001F5C86"/>
    <w:rsid w:val="001F7073"/>
    <w:rsid w:val="001F7F9D"/>
    <w:rsid w:val="00200BC0"/>
    <w:rsid w:val="00203962"/>
    <w:rsid w:val="00204BC6"/>
    <w:rsid w:val="002063B3"/>
    <w:rsid w:val="002110CD"/>
    <w:rsid w:val="002151E3"/>
    <w:rsid w:val="0021628A"/>
    <w:rsid w:val="00220F36"/>
    <w:rsid w:val="00222158"/>
    <w:rsid w:val="00222233"/>
    <w:rsid w:val="00227124"/>
    <w:rsid w:val="002276FE"/>
    <w:rsid w:val="002308A0"/>
    <w:rsid w:val="002352AE"/>
    <w:rsid w:val="002367C2"/>
    <w:rsid w:val="00244009"/>
    <w:rsid w:val="00244DB3"/>
    <w:rsid w:val="002628C9"/>
    <w:rsid w:val="002634FD"/>
    <w:rsid w:val="00263A0B"/>
    <w:rsid w:val="002663EB"/>
    <w:rsid w:val="00272356"/>
    <w:rsid w:val="002729F1"/>
    <w:rsid w:val="0027408E"/>
    <w:rsid w:val="00285767"/>
    <w:rsid w:val="00286B90"/>
    <w:rsid w:val="00286B93"/>
    <w:rsid w:val="002909C4"/>
    <w:rsid w:val="00292574"/>
    <w:rsid w:val="00293DB1"/>
    <w:rsid w:val="0029748B"/>
    <w:rsid w:val="002A157C"/>
    <w:rsid w:val="002A582D"/>
    <w:rsid w:val="002B1C6B"/>
    <w:rsid w:val="002B3585"/>
    <w:rsid w:val="002B4B7D"/>
    <w:rsid w:val="002C01DC"/>
    <w:rsid w:val="002C0283"/>
    <w:rsid w:val="002C36E8"/>
    <w:rsid w:val="002C425E"/>
    <w:rsid w:val="002C443F"/>
    <w:rsid w:val="002D1838"/>
    <w:rsid w:val="002E172C"/>
    <w:rsid w:val="002E38BE"/>
    <w:rsid w:val="002E59F8"/>
    <w:rsid w:val="002F4417"/>
    <w:rsid w:val="002F78B8"/>
    <w:rsid w:val="003056AA"/>
    <w:rsid w:val="0030671F"/>
    <w:rsid w:val="003100B3"/>
    <w:rsid w:val="0031376C"/>
    <w:rsid w:val="00315667"/>
    <w:rsid w:val="00320CD1"/>
    <w:rsid w:val="00320E61"/>
    <w:rsid w:val="00326EBC"/>
    <w:rsid w:val="00327BE6"/>
    <w:rsid w:val="00331FED"/>
    <w:rsid w:val="003345A1"/>
    <w:rsid w:val="00335E10"/>
    <w:rsid w:val="00337E76"/>
    <w:rsid w:val="003405A4"/>
    <w:rsid w:val="00342292"/>
    <w:rsid w:val="00342EE9"/>
    <w:rsid w:val="0034444C"/>
    <w:rsid w:val="00344DCF"/>
    <w:rsid w:val="003479AD"/>
    <w:rsid w:val="00353A6C"/>
    <w:rsid w:val="0035641C"/>
    <w:rsid w:val="00357939"/>
    <w:rsid w:val="00357AD5"/>
    <w:rsid w:val="00363103"/>
    <w:rsid w:val="00367A7D"/>
    <w:rsid w:val="00370100"/>
    <w:rsid w:val="0037033D"/>
    <w:rsid w:val="00370D33"/>
    <w:rsid w:val="00371B38"/>
    <w:rsid w:val="003727CE"/>
    <w:rsid w:val="00374995"/>
    <w:rsid w:val="00382285"/>
    <w:rsid w:val="00386FD4"/>
    <w:rsid w:val="00387DC0"/>
    <w:rsid w:val="00391184"/>
    <w:rsid w:val="00392C62"/>
    <w:rsid w:val="003939C9"/>
    <w:rsid w:val="00396AEC"/>
    <w:rsid w:val="00397B48"/>
    <w:rsid w:val="00397CBD"/>
    <w:rsid w:val="003A162F"/>
    <w:rsid w:val="003A1DD2"/>
    <w:rsid w:val="003A3DF8"/>
    <w:rsid w:val="003A5B62"/>
    <w:rsid w:val="003B73BA"/>
    <w:rsid w:val="003C06A0"/>
    <w:rsid w:val="003C0D0E"/>
    <w:rsid w:val="003C2045"/>
    <w:rsid w:val="003D5FCF"/>
    <w:rsid w:val="003D6176"/>
    <w:rsid w:val="003E6311"/>
    <w:rsid w:val="003E63B5"/>
    <w:rsid w:val="003F2D76"/>
    <w:rsid w:val="003F758D"/>
    <w:rsid w:val="0040174C"/>
    <w:rsid w:val="00406F4E"/>
    <w:rsid w:val="004109D3"/>
    <w:rsid w:val="00414F05"/>
    <w:rsid w:val="00415D44"/>
    <w:rsid w:val="00420EF7"/>
    <w:rsid w:val="0042230D"/>
    <w:rsid w:val="00423775"/>
    <w:rsid w:val="00423AEC"/>
    <w:rsid w:val="00423B72"/>
    <w:rsid w:val="00423DF7"/>
    <w:rsid w:val="00426034"/>
    <w:rsid w:val="00436B6D"/>
    <w:rsid w:val="00437973"/>
    <w:rsid w:val="00440077"/>
    <w:rsid w:val="00440D61"/>
    <w:rsid w:val="00441EFA"/>
    <w:rsid w:val="00444DB8"/>
    <w:rsid w:val="00446F41"/>
    <w:rsid w:val="00447B97"/>
    <w:rsid w:val="00447FB2"/>
    <w:rsid w:val="0045012D"/>
    <w:rsid w:val="0045145F"/>
    <w:rsid w:val="0045193B"/>
    <w:rsid w:val="00452F7F"/>
    <w:rsid w:val="00453B64"/>
    <w:rsid w:val="00456FB8"/>
    <w:rsid w:val="00461A03"/>
    <w:rsid w:val="004662A1"/>
    <w:rsid w:val="00466DFB"/>
    <w:rsid w:val="0047159E"/>
    <w:rsid w:val="004719BE"/>
    <w:rsid w:val="00473021"/>
    <w:rsid w:val="00473FF3"/>
    <w:rsid w:val="00477FA4"/>
    <w:rsid w:val="004865E6"/>
    <w:rsid w:val="00486CFD"/>
    <w:rsid w:val="00492D9A"/>
    <w:rsid w:val="00495454"/>
    <w:rsid w:val="004955B8"/>
    <w:rsid w:val="0049733C"/>
    <w:rsid w:val="004A5838"/>
    <w:rsid w:val="004B11B1"/>
    <w:rsid w:val="004B27AF"/>
    <w:rsid w:val="004B5757"/>
    <w:rsid w:val="004B7064"/>
    <w:rsid w:val="004B71AC"/>
    <w:rsid w:val="004B762B"/>
    <w:rsid w:val="004C0974"/>
    <w:rsid w:val="004C162B"/>
    <w:rsid w:val="004C2445"/>
    <w:rsid w:val="004C24BA"/>
    <w:rsid w:val="004C2E64"/>
    <w:rsid w:val="004C4385"/>
    <w:rsid w:val="004C5DCD"/>
    <w:rsid w:val="004D0A59"/>
    <w:rsid w:val="004D1414"/>
    <w:rsid w:val="004D2851"/>
    <w:rsid w:val="004D2F0E"/>
    <w:rsid w:val="004D4EBD"/>
    <w:rsid w:val="004D5EEC"/>
    <w:rsid w:val="004D65D6"/>
    <w:rsid w:val="004D6E68"/>
    <w:rsid w:val="004D7DE3"/>
    <w:rsid w:val="004E0A62"/>
    <w:rsid w:val="004E3F83"/>
    <w:rsid w:val="004F4EC6"/>
    <w:rsid w:val="004F59B4"/>
    <w:rsid w:val="004F66F3"/>
    <w:rsid w:val="00500D48"/>
    <w:rsid w:val="00502091"/>
    <w:rsid w:val="00511525"/>
    <w:rsid w:val="00511BAE"/>
    <w:rsid w:val="00520C7F"/>
    <w:rsid w:val="005248E3"/>
    <w:rsid w:val="005274BD"/>
    <w:rsid w:val="00530F65"/>
    <w:rsid w:val="00536AF6"/>
    <w:rsid w:val="0054144C"/>
    <w:rsid w:val="00542E79"/>
    <w:rsid w:val="00543DB8"/>
    <w:rsid w:val="00546DFD"/>
    <w:rsid w:val="00550FD1"/>
    <w:rsid w:val="00551196"/>
    <w:rsid w:val="00551942"/>
    <w:rsid w:val="005558D3"/>
    <w:rsid w:val="00561BD1"/>
    <w:rsid w:val="00570211"/>
    <w:rsid w:val="00571D4B"/>
    <w:rsid w:val="00571D69"/>
    <w:rsid w:val="005727B7"/>
    <w:rsid w:val="0057402F"/>
    <w:rsid w:val="005845FC"/>
    <w:rsid w:val="0059228A"/>
    <w:rsid w:val="005A0A4B"/>
    <w:rsid w:val="005A3253"/>
    <w:rsid w:val="005A5918"/>
    <w:rsid w:val="005A7AA7"/>
    <w:rsid w:val="005B015A"/>
    <w:rsid w:val="005B0B84"/>
    <w:rsid w:val="005B30DF"/>
    <w:rsid w:val="005C2735"/>
    <w:rsid w:val="005D0F0D"/>
    <w:rsid w:val="005D11FB"/>
    <w:rsid w:val="005D4FCD"/>
    <w:rsid w:val="005E0CC4"/>
    <w:rsid w:val="005E6B01"/>
    <w:rsid w:val="005F3123"/>
    <w:rsid w:val="005F4484"/>
    <w:rsid w:val="005F536C"/>
    <w:rsid w:val="006025C5"/>
    <w:rsid w:val="0060280F"/>
    <w:rsid w:val="00604721"/>
    <w:rsid w:val="0061014A"/>
    <w:rsid w:val="00610B57"/>
    <w:rsid w:val="00616FF2"/>
    <w:rsid w:val="006313BC"/>
    <w:rsid w:val="00631BB5"/>
    <w:rsid w:val="006363F3"/>
    <w:rsid w:val="006404E7"/>
    <w:rsid w:val="00646B28"/>
    <w:rsid w:val="006509F7"/>
    <w:rsid w:val="006559AB"/>
    <w:rsid w:val="006576AF"/>
    <w:rsid w:val="006618F3"/>
    <w:rsid w:val="0066424F"/>
    <w:rsid w:val="00665E36"/>
    <w:rsid w:val="00670A64"/>
    <w:rsid w:val="00671C92"/>
    <w:rsid w:val="00672821"/>
    <w:rsid w:val="0067755A"/>
    <w:rsid w:val="00681A35"/>
    <w:rsid w:val="00683C11"/>
    <w:rsid w:val="00684545"/>
    <w:rsid w:val="006853A5"/>
    <w:rsid w:val="00687BCD"/>
    <w:rsid w:val="00692D51"/>
    <w:rsid w:val="00693D84"/>
    <w:rsid w:val="00694B3D"/>
    <w:rsid w:val="006A02BC"/>
    <w:rsid w:val="006A0B82"/>
    <w:rsid w:val="006A168B"/>
    <w:rsid w:val="006A21B9"/>
    <w:rsid w:val="006B0BA0"/>
    <w:rsid w:val="006B7C0A"/>
    <w:rsid w:val="006C08F9"/>
    <w:rsid w:val="006C31C7"/>
    <w:rsid w:val="006C4CF8"/>
    <w:rsid w:val="006D07E5"/>
    <w:rsid w:val="006D17D1"/>
    <w:rsid w:val="006E4486"/>
    <w:rsid w:val="006E44DD"/>
    <w:rsid w:val="006E7521"/>
    <w:rsid w:val="006E7BC8"/>
    <w:rsid w:val="006F2FBF"/>
    <w:rsid w:val="006F3847"/>
    <w:rsid w:val="006F52CD"/>
    <w:rsid w:val="006F6BB9"/>
    <w:rsid w:val="00701625"/>
    <w:rsid w:val="00702A4C"/>
    <w:rsid w:val="007123C3"/>
    <w:rsid w:val="007126A7"/>
    <w:rsid w:val="00715FCD"/>
    <w:rsid w:val="007212CF"/>
    <w:rsid w:val="00724E7B"/>
    <w:rsid w:val="0072767B"/>
    <w:rsid w:val="00731D53"/>
    <w:rsid w:val="0073204F"/>
    <w:rsid w:val="00736436"/>
    <w:rsid w:val="00747B95"/>
    <w:rsid w:val="007503B6"/>
    <w:rsid w:val="00751ADD"/>
    <w:rsid w:val="00757200"/>
    <w:rsid w:val="00760487"/>
    <w:rsid w:val="007657B0"/>
    <w:rsid w:val="00765FED"/>
    <w:rsid w:val="00766DED"/>
    <w:rsid w:val="007675EC"/>
    <w:rsid w:val="00767625"/>
    <w:rsid w:val="00771538"/>
    <w:rsid w:val="007740CD"/>
    <w:rsid w:val="00775CBA"/>
    <w:rsid w:val="00776DF7"/>
    <w:rsid w:val="00781D27"/>
    <w:rsid w:val="00783E9A"/>
    <w:rsid w:val="00784085"/>
    <w:rsid w:val="0078522C"/>
    <w:rsid w:val="007861D7"/>
    <w:rsid w:val="00791070"/>
    <w:rsid w:val="007910DE"/>
    <w:rsid w:val="00791170"/>
    <w:rsid w:val="00791219"/>
    <w:rsid w:val="0079185C"/>
    <w:rsid w:val="007942BB"/>
    <w:rsid w:val="007A78B2"/>
    <w:rsid w:val="007B64AF"/>
    <w:rsid w:val="007B7CF3"/>
    <w:rsid w:val="007C7177"/>
    <w:rsid w:val="007D029B"/>
    <w:rsid w:val="007D1133"/>
    <w:rsid w:val="007D1960"/>
    <w:rsid w:val="007D3AB9"/>
    <w:rsid w:val="007D3C7D"/>
    <w:rsid w:val="007D45D3"/>
    <w:rsid w:val="007E14DB"/>
    <w:rsid w:val="007E2F70"/>
    <w:rsid w:val="007E4B37"/>
    <w:rsid w:val="007E53C5"/>
    <w:rsid w:val="007E5C4F"/>
    <w:rsid w:val="007E6D81"/>
    <w:rsid w:val="007F1BA0"/>
    <w:rsid w:val="007F4FC9"/>
    <w:rsid w:val="00800C49"/>
    <w:rsid w:val="00800E83"/>
    <w:rsid w:val="00802B40"/>
    <w:rsid w:val="00805B4E"/>
    <w:rsid w:val="00810702"/>
    <w:rsid w:val="00813BDD"/>
    <w:rsid w:val="00813E60"/>
    <w:rsid w:val="008148E2"/>
    <w:rsid w:val="00815CF5"/>
    <w:rsid w:val="008210F5"/>
    <w:rsid w:val="00822DCB"/>
    <w:rsid w:val="00826F66"/>
    <w:rsid w:val="00826F78"/>
    <w:rsid w:val="008309E0"/>
    <w:rsid w:val="008325F5"/>
    <w:rsid w:val="00836C03"/>
    <w:rsid w:val="00841F43"/>
    <w:rsid w:val="00846A84"/>
    <w:rsid w:val="00850CF0"/>
    <w:rsid w:val="0085462E"/>
    <w:rsid w:val="008550B1"/>
    <w:rsid w:val="0086129D"/>
    <w:rsid w:val="00865E49"/>
    <w:rsid w:val="0087254F"/>
    <w:rsid w:val="00876D5B"/>
    <w:rsid w:val="00881AEB"/>
    <w:rsid w:val="00883EFE"/>
    <w:rsid w:val="00884DAE"/>
    <w:rsid w:val="0088593E"/>
    <w:rsid w:val="00890F48"/>
    <w:rsid w:val="00891B1D"/>
    <w:rsid w:val="008930EB"/>
    <w:rsid w:val="0089321C"/>
    <w:rsid w:val="008934E7"/>
    <w:rsid w:val="008948E4"/>
    <w:rsid w:val="00896500"/>
    <w:rsid w:val="008A1C7D"/>
    <w:rsid w:val="008A2370"/>
    <w:rsid w:val="008B4884"/>
    <w:rsid w:val="008B5B39"/>
    <w:rsid w:val="008B77B5"/>
    <w:rsid w:val="008C37CF"/>
    <w:rsid w:val="008C6A71"/>
    <w:rsid w:val="008D21A2"/>
    <w:rsid w:val="008D30C1"/>
    <w:rsid w:val="008D3164"/>
    <w:rsid w:val="008D36CC"/>
    <w:rsid w:val="008E0822"/>
    <w:rsid w:val="008E0A5C"/>
    <w:rsid w:val="008E5022"/>
    <w:rsid w:val="008F2378"/>
    <w:rsid w:val="008F4ED6"/>
    <w:rsid w:val="008F5833"/>
    <w:rsid w:val="008F5F1D"/>
    <w:rsid w:val="00900AC5"/>
    <w:rsid w:val="00902FFF"/>
    <w:rsid w:val="00904020"/>
    <w:rsid w:val="0090797E"/>
    <w:rsid w:val="009148D1"/>
    <w:rsid w:val="0092109D"/>
    <w:rsid w:val="009222FC"/>
    <w:rsid w:val="00930A73"/>
    <w:rsid w:val="009318AF"/>
    <w:rsid w:val="00931D7A"/>
    <w:rsid w:val="0093279E"/>
    <w:rsid w:val="0093385C"/>
    <w:rsid w:val="00941652"/>
    <w:rsid w:val="00943F79"/>
    <w:rsid w:val="00953B99"/>
    <w:rsid w:val="00954F38"/>
    <w:rsid w:val="00956186"/>
    <w:rsid w:val="00963632"/>
    <w:rsid w:val="00963B39"/>
    <w:rsid w:val="00966782"/>
    <w:rsid w:val="00975D3D"/>
    <w:rsid w:val="00984FFB"/>
    <w:rsid w:val="009879A5"/>
    <w:rsid w:val="00991B0D"/>
    <w:rsid w:val="00993B7B"/>
    <w:rsid w:val="00996507"/>
    <w:rsid w:val="00996BCE"/>
    <w:rsid w:val="009A038A"/>
    <w:rsid w:val="009A479B"/>
    <w:rsid w:val="009A7DEF"/>
    <w:rsid w:val="009B00E3"/>
    <w:rsid w:val="009C3232"/>
    <w:rsid w:val="009C4FB8"/>
    <w:rsid w:val="009C5E8F"/>
    <w:rsid w:val="009C60BD"/>
    <w:rsid w:val="009D108E"/>
    <w:rsid w:val="009D41F5"/>
    <w:rsid w:val="009E31B7"/>
    <w:rsid w:val="009E5F64"/>
    <w:rsid w:val="009E7723"/>
    <w:rsid w:val="009F1D39"/>
    <w:rsid w:val="009F2C56"/>
    <w:rsid w:val="009F4659"/>
    <w:rsid w:val="009F5D46"/>
    <w:rsid w:val="00A02300"/>
    <w:rsid w:val="00A05059"/>
    <w:rsid w:val="00A05C90"/>
    <w:rsid w:val="00A073F1"/>
    <w:rsid w:val="00A20488"/>
    <w:rsid w:val="00A204F8"/>
    <w:rsid w:val="00A21D0A"/>
    <w:rsid w:val="00A246A2"/>
    <w:rsid w:val="00A24C2B"/>
    <w:rsid w:val="00A24E3A"/>
    <w:rsid w:val="00A24E70"/>
    <w:rsid w:val="00A30DC2"/>
    <w:rsid w:val="00A361C5"/>
    <w:rsid w:val="00A361F1"/>
    <w:rsid w:val="00A3657A"/>
    <w:rsid w:val="00A37132"/>
    <w:rsid w:val="00A52D69"/>
    <w:rsid w:val="00A54A1E"/>
    <w:rsid w:val="00A60B71"/>
    <w:rsid w:val="00A61313"/>
    <w:rsid w:val="00A613B8"/>
    <w:rsid w:val="00A61AF9"/>
    <w:rsid w:val="00A624E5"/>
    <w:rsid w:val="00A6419C"/>
    <w:rsid w:val="00A663A7"/>
    <w:rsid w:val="00A6785B"/>
    <w:rsid w:val="00A736A9"/>
    <w:rsid w:val="00A768C6"/>
    <w:rsid w:val="00A81B29"/>
    <w:rsid w:val="00A8536D"/>
    <w:rsid w:val="00A85DF3"/>
    <w:rsid w:val="00A874BC"/>
    <w:rsid w:val="00A87BF5"/>
    <w:rsid w:val="00A903E8"/>
    <w:rsid w:val="00A93517"/>
    <w:rsid w:val="00A93E65"/>
    <w:rsid w:val="00A96CB9"/>
    <w:rsid w:val="00A97787"/>
    <w:rsid w:val="00AB14A7"/>
    <w:rsid w:val="00AB60B7"/>
    <w:rsid w:val="00AC47BE"/>
    <w:rsid w:val="00AC7566"/>
    <w:rsid w:val="00AC75AB"/>
    <w:rsid w:val="00AD3980"/>
    <w:rsid w:val="00AD6DF9"/>
    <w:rsid w:val="00AD7592"/>
    <w:rsid w:val="00AE36C7"/>
    <w:rsid w:val="00AE48A1"/>
    <w:rsid w:val="00AE50D0"/>
    <w:rsid w:val="00AF0B0E"/>
    <w:rsid w:val="00AF1445"/>
    <w:rsid w:val="00AF3632"/>
    <w:rsid w:val="00B10007"/>
    <w:rsid w:val="00B148A1"/>
    <w:rsid w:val="00B16AE2"/>
    <w:rsid w:val="00B200D7"/>
    <w:rsid w:val="00B219A8"/>
    <w:rsid w:val="00B21BD7"/>
    <w:rsid w:val="00B23C47"/>
    <w:rsid w:val="00B249C1"/>
    <w:rsid w:val="00B25934"/>
    <w:rsid w:val="00B26AB5"/>
    <w:rsid w:val="00B27DEF"/>
    <w:rsid w:val="00B36439"/>
    <w:rsid w:val="00B36BF6"/>
    <w:rsid w:val="00B44B75"/>
    <w:rsid w:val="00B44F42"/>
    <w:rsid w:val="00B50CE8"/>
    <w:rsid w:val="00B518C3"/>
    <w:rsid w:val="00B5533B"/>
    <w:rsid w:val="00B658EF"/>
    <w:rsid w:val="00B70E06"/>
    <w:rsid w:val="00B72D7D"/>
    <w:rsid w:val="00B7735A"/>
    <w:rsid w:val="00B80BC6"/>
    <w:rsid w:val="00B80F67"/>
    <w:rsid w:val="00B81AB3"/>
    <w:rsid w:val="00B82685"/>
    <w:rsid w:val="00B93162"/>
    <w:rsid w:val="00B93478"/>
    <w:rsid w:val="00B955BE"/>
    <w:rsid w:val="00B95AA2"/>
    <w:rsid w:val="00BA125B"/>
    <w:rsid w:val="00BA31E4"/>
    <w:rsid w:val="00BB0E2D"/>
    <w:rsid w:val="00BB1FEC"/>
    <w:rsid w:val="00BB48CE"/>
    <w:rsid w:val="00BC3865"/>
    <w:rsid w:val="00BD284D"/>
    <w:rsid w:val="00BD7096"/>
    <w:rsid w:val="00BE5844"/>
    <w:rsid w:val="00BE5C80"/>
    <w:rsid w:val="00BF0324"/>
    <w:rsid w:val="00BF1C72"/>
    <w:rsid w:val="00BF542B"/>
    <w:rsid w:val="00BF5853"/>
    <w:rsid w:val="00C00418"/>
    <w:rsid w:val="00C01E62"/>
    <w:rsid w:val="00C14ABE"/>
    <w:rsid w:val="00C151CD"/>
    <w:rsid w:val="00C15C95"/>
    <w:rsid w:val="00C2315F"/>
    <w:rsid w:val="00C2573F"/>
    <w:rsid w:val="00C25814"/>
    <w:rsid w:val="00C2643E"/>
    <w:rsid w:val="00C26BCA"/>
    <w:rsid w:val="00C35F17"/>
    <w:rsid w:val="00C42F79"/>
    <w:rsid w:val="00C4615C"/>
    <w:rsid w:val="00C47718"/>
    <w:rsid w:val="00C52C98"/>
    <w:rsid w:val="00C535C7"/>
    <w:rsid w:val="00C53D35"/>
    <w:rsid w:val="00C57A3F"/>
    <w:rsid w:val="00C65B63"/>
    <w:rsid w:val="00C66509"/>
    <w:rsid w:val="00C665EB"/>
    <w:rsid w:val="00C66968"/>
    <w:rsid w:val="00C73706"/>
    <w:rsid w:val="00C826CA"/>
    <w:rsid w:val="00C83142"/>
    <w:rsid w:val="00C83A33"/>
    <w:rsid w:val="00C879DE"/>
    <w:rsid w:val="00C905FF"/>
    <w:rsid w:val="00C91668"/>
    <w:rsid w:val="00C91E9D"/>
    <w:rsid w:val="00C9516A"/>
    <w:rsid w:val="00CA1F06"/>
    <w:rsid w:val="00CA4A3A"/>
    <w:rsid w:val="00CA4C84"/>
    <w:rsid w:val="00CA66BC"/>
    <w:rsid w:val="00CB0462"/>
    <w:rsid w:val="00CB15C1"/>
    <w:rsid w:val="00CB320F"/>
    <w:rsid w:val="00CC121C"/>
    <w:rsid w:val="00CC56F0"/>
    <w:rsid w:val="00CC7095"/>
    <w:rsid w:val="00CD0A61"/>
    <w:rsid w:val="00CD2E11"/>
    <w:rsid w:val="00CD7EDA"/>
    <w:rsid w:val="00CE0796"/>
    <w:rsid w:val="00CE1BA8"/>
    <w:rsid w:val="00CE31A2"/>
    <w:rsid w:val="00CE3E1A"/>
    <w:rsid w:val="00CE7EF9"/>
    <w:rsid w:val="00CF1F79"/>
    <w:rsid w:val="00CF2D10"/>
    <w:rsid w:val="00CF5649"/>
    <w:rsid w:val="00D106F5"/>
    <w:rsid w:val="00D11D0D"/>
    <w:rsid w:val="00D13987"/>
    <w:rsid w:val="00D204EE"/>
    <w:rsid w:val="00D2052D"/>
    <w:rsid w:val="00D21CDE"/>
    <w:rsid w:val="00D21DCB"/>
    <w:rsid w:val="00D223EB"/>
    <w:rsid w:val="00D41FC4"/>
    <w:rsid w:val="00D4357F"/>
    <w:rsid w:val="00D5018D"/>
    <w:rsid w:val="00D50603"/>
    <w:rsid w:val="00D600E7"/>
    <w:rsid w:val="00D61C64"/>
    <w:rsid w:val="00D61DB9"/>
    <w:rsid w:val="00D62585"/>
    <w:rsid w:val="00D656A0"/>
    <w:rsid w:val="00D65DA3"/>
    <w:rsid w:val="00D67640"/>
    <w:rsid w:val="00D70FC1"/>
    <w:rsid w:val="00D724F2"/>
    <w:rsid w:val="00D740C8"/>
    <w:rsid w:val="00D775D1"/>
    <w:rsid w:val="00D777B5"/>
    <w:rsid w:val="00D77C93"/>
    <w:rsid w:val="00D80EDF"/>
    <w:rsid w:val="00D91019"/>
    <w:rsid w:val="00D9342A"/>
    <w:rsid w:val="00D9583C"/>
    <w:rsid w:val="00D966D7"/>
    <w:rsid w:val="00DA646D"/>
    <w:rsid w:val="00DB102D"/>
    <w:rsid w:val="00DB5E7B"/>
    <w:rsid w:val="00DC59B1"/>
    <w:rsid w:val="00DD10E6"/>
    <w:rsid w:val="00DD5D4D"/>
    <w:rsid w:val="00DD65DC"/>
    <w:rsid w:val="00DD7716"/>
    <w:rsid w:val="00DE297A"/>
    <w:rsid w:val="00DE3A1B"/>
    <w:rsid w:val="00DE3DA0"/>
    <w:rsid w:val="00DE4444"/>
    <w:rsid w:val="00DE7E8F"/>
    <w:rsid w:val="00DF09BD"/>
    <w:rsid w:val="00E0093E"/>
    <w:rsid w:val="00E01245"/>
    <w:rsid w:val="00E02E89"/>
    <w:rsid w:val="00E02FDF"/>
    <w:rsid w:val="00E07605"/>
    <w:rsid w:val="00E105AF"/>
    <w:rsid w:val="00E16C9F"/>
    <w:rsid w:val="00E26356"/>
    <w:rsid w:val="00E26562"/>
    <w:rsid w:val="00E34958"/>
    <w:rsid w:val="00E36E75"/>
    <w:rsid w:val="00E4489D"/>
    <w:rsid w:val="00E454D8"/>
    <w:rsid w:val="00E46160"/>
    <w:rsid w:val="00E5005E"/>
    <w:rsid w:val="00E5155A"/>
    <w:rsid w:val="00E52EC4"/>
    <w:rsid w:val="00E546C4"/>
    <w:rsid w:val="00E57FEF"/>
    <w:rsid w:val="00E602E0"/>
    <w:rsid w:val="00E609CD"/>
    <w:rsid w:val="00E667B5"/>
    <w:rsid w:val="00E71B49"/>
    <w:rsid w:val="00E71CDB"/>
    <w:rsid w:val="00E74F6C"/>
    <w:rsid w:val="00E75DF4"/>
    <w:rsid w:val="00E809E4"/>
    <w:rsid w:val="00E845E5"/>
    <w:rsid w:val="00E908E2"/>
    <w:rsid w:val="00E90DC1"/>
    <w:rsid w:val="00E92D36"/>
    <w:rsid w:val="00E952FB"/>
    <w:rsid w:val="00E970AC"/>
    <w:rsid w:val="00EA2541"/>
    <w:rsid w:val="00EA7B24"/>
    <w:rsid w:val="00EB0C95"/>
    <w:rsid w:val="00EB5963"/>
    <w:rsid w:val="00EB5DA1"/>
    <w:rsid w:val="00EB6180"/>
    <w:rsid w:val="00EC3C5C"/>
    <w:rsid w:val="00ED0467"/>
    <w:rsid w:val="00ED1DD8"/>
    <w:rsid w:val="00ED2349"/>
    <w:rsid w:val="00ED6D88"/>
    <w:rsid w:val="00ED75A4"/>
    <w:rsid w:val="00ED773F"/>
    <w:rsid w:val="00EE36FF"/>
    <w:rsid w:val="00EE39C1"/>
    <w:rsid w:val="00EF21B1"/>
    <w:rsid w:val="00EF56D7"/>
    <w:rsid w:val="00EF57A5"/>
    <w:rsid w:val="00EF6E2E"/>
    <w:rsid w:val="00F013A2"/>
    <w:rsid w:val="00F03AEB"/>
    <w:rsid w:val="00F15FE5"/>
    <w:rsid w:val="00F23F8A"/>
    <w:rsid w:val="00F26698"/>
    <w:rsid w:val="00F32F3B"/>
    <w:rsid w:val="00F40119"/>
    <w:rsid w:val="00F50DB2"/>
    <w:rsid w:val="00F57629"/>
    <w:rsid w:val="00F57A68"/>
    <w:rsid w:val="00F625F9"/>
    <w:rsid w:val="00F62709"/>
    <w:rsid w:val="00F63C34"/>
    <w:rsid w:val="00F66702"/>
    <w:rsid w:val="00F66BA2"/>
    <w:rsid w:val="00F74EE0"/>
    <w:rsid w:val="00F861BD"/>
    <w:rsid w:val="00F95B89"/>
    <w:rsid w:val="00F9653A"/>
    <w:rsid w:val="00F97096"/>
    <w:rsid w:val="00F97152"/>
    <w:rsid w:val="00F97BCC"/>
    <w:rsid w:val="00FA4565"/>
    <w:rsid w:val="00FA56AD"/>
    <w:rsid w:val="00FB0CC5"/>
    <w:rsid w:val="00FB0E1F"/>
    <w:rsid w:val="00FB338A"/>
    <w:rsid w:val="00FB4FA2"/>
    <w:rsid w:val="00FB7AF6"/>
    <w:rsid w:val="00FC0583"/>
    <w:rsid w:val="00FC1DB1"/>
    <w:rsid w:val="00FC34C1"/>
    <w:rsid w:val="00FC503E"/>
    <w:rsid w:val="00FD1537"/>
    <w:rsid w:val="00FD308E"/>
    <w:rsid w:val="00FD377D"/>
    <w:rsid w:val="00FD57D9"/>
    <w:rsid w:val="00FE1348"/>
    <w:rsid w:val="00FE1D5D"/>
    <w:rsid w:val="00FE300B"/>
    <w:rsid w:val="00FE5066"/>
    <w:rsid w:val="00FE58DB"/>
    <w:rsid w:val="00FE6344"/>
    <w:rsid w:val="00FE7944"/>
    <w:rsid w:val="00FF15A3"/>
    <w:rsid w:val="00FF23ED"/>
    <w:rsid w:val="00FF2D8E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C49C42"/>
  <w15:chartTrackingRefBased/>
  <w15:docId w15:val="{064FA4F0-ED05-4653-80E1-C62A6792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8E2"/>
    <w:pPr>
      <w:spacing w:after="12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EE39C1"/>
    <w:pPr>
      <w:keepNext/>
      <w:keepLines/>
      <w:numPr>
        <w:numId w:val="3"/>
      </w:numPr>
      <w:spacing w:before="360" w:after="240"/>
      <w:jc w:val="left"/>
      <w:outlineLvl w:val="0"/>
    </w:pPr>
    <w:rPr>
      <w:rFonts w:asciiTheme="majorHAnsi" w:eastAsiaTheme="majorEastAsia" w:hAnsiTheme="majorHAnsi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9C1"/>
    <w:pPr>
      <w:keepNext/>
      <w:keepLines/>
      <w:numPr>
        <w:ilvl w:val="1"/>
        <w:numId w:val="3"/>
      </w:numPr>
      <w:spacing w:before="360" w:after="240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39C1"/>
    <w:pPr>
      <w:keepNext/>
      <w:keepLines/>
      <w:numPr>
        <w:ilvl w:val="2"/>
        <w:numId w:val="3"/>
      </w:numPr>
      <w:spacing w:before="360"/>
      <w:jc w:val="left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39C1"/>
    <w:pPr>
      <w:keepNext/>
      <w:keepLines/>
      <w:numPr>
        <w:ilvl w:val="3"/>
        <w:numId w:val="3"/>
      </w:numPr>
      <w:spacing w:before="36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39C1"/>
    <w:pPr>
      <w:keepNext/>
      <w:keepLines/>
      <w:numPr>
        <w:ilvl w:val="4"/>
        <w:numId w:val="3"/>
      </w:numPr>
      <w:tabs>
        <w:tab w:val="left" w:pos="1134"/>
      </w:tabs>
      <w:spacing w:before="24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39C1"/>
    <w:pPr>
      <w:keepNext/>
      <w:keepLines/>
      <w:numPr>
        <w:ilvl w:val="5"/>
        <w:numId w:val="3"/>
      </w:numPr>
      <w:tabs>
        <w:tab w:val="left" w:pos="1134"/>
      </w:tabs>
      <w:spacing w:before="24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CA4A3A"/>
    <w:pPr>
      <w:keepNext/>
      <w:keepLines/>
      <w:numPr>
        <w:ilvl w:val="6"/>
        <w:numId w:val="3"/>
      </w:numPr>
      <w:tabs>
        <w:tab w:val="left" w:pos="1418"/>
      </w:tabs>
      <w:spacing w:before="2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A4A3A"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A4A3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ype">
    <w:name w:val="Document Type"/>
    <w:basedOn w:val="Header"/>
    <w:link w:val="DocumentTypeChar"/>
    <w:uiPriority w:val="19"/>
    <w:rsid w:val="0016001A"/>
    <w:rPr>
      <w:szCs w:val="18"/>
    </w:rPr>
  </w:style>
  <w:style w:type="character" w:customStyle="1" w:styleId="DocumentTypeChar">
    <w:name w:val="Document Type Char"/>
    <w:basedOn w:val="HeaderChar"/>
    <w:link w:val="DocumentType"/>
    <w:uiPriority w:val="19"/>
    <w:rsid w:val="000A33DB"/>
    <w:rPr>
      <w:color w:val="7D7D7D" w:themeColor="background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1414"/>
    <w:pPr>
      <w:tabs>
        <w:tab w:val="center" w:pos="4513"/>
        <w:tab w:val="right" w:pos="9026"/>
      </w:tabs>
      <w:spacing w:after="0"/>
      <w:jc w:val="left"/>
    </w:pPr>
    <w:rPr>
      <w:color w:val="7D7D7D" w:themeColor="background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4D1414"/>
    <w:rPr>
      <w:color w:val="7D7D7D" w:themeColor="background2"/>
      <w:sz w:val="18"/>
    </w:rPr>
  </w:style>
  <w:style w:type="paragraph" w:styleId="ListParagraph">
    <w:name w:val="List Paragraph"/>
    <w:basedOn w:val="Normal"/>
    <w:uiPriority w:val="34"/>
    <w:qFormat/>
    <w:rsid w:val="00EE39C1"/>
    <w:pPr>
      <w:numPr>
        <w:numId w:val="13"/>
      </w:numPr>
      <w:contextualSpacing/>
      <w:jc w:val="left"/>
    </w:pPr>
  </w:style>
  <w:style w:type="character" w:customStyle="1" w:styleId="Heading9Char">
    <w:name w:val="Heading 9 Char"/>
    <w:basedOn w:val="DefaultParagraphFont"/>
    <w:link w:val="Heading9"/>
    <w:uiPriority w:val="9"/>
    <w:rsid w:val="00CA4A3A"/>
    <w:rPr>
      <w:rFonts w:asciiTheme="majorHAnsi" w:eastAsiaTheme="majorEastAsia" w:hAnsiTheme="majorHAnsi" w:cstheme="majorBidi"/>
      <w:i/>
      <w:iCs/>
      <w:color w:val="000000" w:themeColor="text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EE39C1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39C1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E39C1"/>
    <w:rPr>
      <w:rFonts w:asciiTheme="majorHAnsi" w:eastAsiaTheme="majorEastAsia" w:hAnsiTheme="majorHAnsi" w:cstheme="majorBidi"/>
      <w:b/>
      <w:bCs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EE39C1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E39C1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EE39C1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CA4A3A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rsid w:val="00CA4A3A"/>
    <w:rPr>
      <w:rFonts w:asciiTheme="majorHAnsi" w:eastAsiaTheme="majorEastAsia" w:hAnsiTheme="majorHAnsi" w:cstheme="majorBidi"/>
      <w:b/>
      <w:i/>
      <w:color w:val="000000" w:themeColor="text1"/>
      <w:szCs w:val="20"/>
    </w:rPr>
  </w:style>
  <w:style w:type="paragraph" w:styleId="ListBullet">
    <w:name w:val="List Bullet"/>
    <w:basedOn w:val="Normal"/>
    <w:uiPriority w:val="99"/>
    <w:unhideWhenUsed/>
    <w:rsid w:val="00053BA6"/>
    <w:pPr>
      <w:numPr>
        <w:numId w:val="4"/>
      </w:numPr>
      <w:contextualSpacing/>
    </w:pPr>
  </w:style>
  <w:style w:type="paragraph" w:customStyle="1" w:styleId="Indent">
    <w:name w:val="Indent"/>
    <w:basedOn w:val="Normal"/>
    <w:uiPriority w:val="12"/>
    <w:rsid w:val="0016001A"/>
    <w:pPr>
      <w:ind w:left="851"/>
    </w:pPr>
    <w:rPr>
      <w:lang w:val="nl-BE"/>
    </w:rPr>
  </w:style>
  <w:style w:type="numbering" w:customStyle="1" w:styleId="JdNOpsomming">
    <w:name w:val="JdN Opsomming"/>
    <w:uiPriority w:val="99"/>
    <w:locked/>
    <w:rsid w:val="00BD284D"/>
    <w:pPr>
      <w:numPr>
        <w:numId w:val="1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FE1D5D"/>
    <w:pPr>
      <w:tabs>
        <w:tab w:val="left" w:pos="567"/>
        <w:tab w:val="right" w:pos="9060"/>
      </w:tabs>
      <w:spacing w:before="200" w:after="60"/>
    </w:pPr>
    <w:rPr>
      <w:rFonts w:eastAsiaTheme="minorEastAsia"/>
      <w:b/>
      <w:sz w:val="24"/>
      <w:lang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466DFB"/>
    <w:pPr>
      <w:tabs>
        <w:tab w:val="left" w:pos="1134"/>
        <w:tab w:val="right" w:pos="9060"/>
      </w:tabs>
      <w:spacing w:before="60" w:after="0"/>
      <w:ind w:left="567"/>
    </w:pPr>
    <w:rPr>
      <w:rFonts w:eastAsiaTheme="minorEastAsia"/>
      <w:lang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466DFB"/>
    <w:pPr>
      <w:tabs>
        <w:tab w:val="left" w:pos="1985"/>
        <w:tab w:val="right" w:pos="9060"/>
      </w:tabs>
      <w:spacing w:after="0"/>
      <w:ind w:left="1134"/>
    </w:pPr>
    <w:rPr>
      <w:rFonts w:eastAsiaTheme="minorEastAsia"/>
      <w:sz w:val="20"/>
      <w:lang w:eastAsia="zh-CN"/>
    </w:rPr>
  </w:style>
  <w:style w:type="paragraph" w:styleId="Caption">
    <w:name w:val="caption"/>
    <w:basedOn w:val="Normal"/>
    <w:next w:val="Normal"/>
    <w:link w:val="CaptionChar"/>
    <w:uiPriority w:val="12"/>
    <w:unhideWhenUsed/>
    <w:rsid w:val="00B7735A"/>
    <w:pPr>
      <w:spacing w:after="200"/>
      <w:jc w:val="center"/>
    </w:pPr>
    <w:rPr>
      <w:b/>
      <w:bCs/>
      <w:color w:val="BA0C2F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6"/>
    <w:rsid w:val="00EE39C1"/>
    <w:pPr>
      <w:pageBreakBefore/>
      <w:spacing w:after="240"/>
      <w:jc w:val="left"/>
    </w:pPr>
    <w:rPr>
      <w:rFonts w:asciiTheme="majorHAnsi" w:hAnsiTheme="majorHAnsi"/>
      <w:b/>
      <w:sz w:val="48"/>
      <w:lang w:val="nl-BE"/>
    </w:rPr>
  </w:style>
  <w:style w:type="character" w:customStyle="1" w:styleId="TitleChar">
    <w:name w:val="Title Char"/>
    <w:basedOn w:val="DefaultParagraphFont"/>
    <w:link w:val="Title"/>
    <w:uiPriority w:val="16"/>
    <w:rsid w:val="00EE39C1"/>
    <w:rPr>
      <w:rFonts w:asciiTheme="majorHAnsi" w:hAnsiTheme="majorHAnsi"/>
      <w:b/>
      <w:sz w:val="48"/>
      <w:lang w:val="nl-BE"/>
    </w:rPr>
  </w:style>
  <w:style w:type="character" w:styleId="SubtleEmphasis">
    <w:name w:val="Subtle Emphasis"/>
    <w:basedOn w:val="DefaultParagraphFont"/>
    <w:uiPriority w:val="19"/>
    <w:rsid w:val="0016001A"/>
    <w:rPr>
      <w:i/>
      <w:iCs/>
      <w:color w:val="7D7D7D" w:themeColor="background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2D81"/>
    <w:pPr>
      <w:keepNext/>
      <w:numPr>
        <w:ilvl w:val="1"/>
      </w:numPr>
      <w:spacing w:before="220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B2D81"/>
    <w:rPr>
      <w:rFonts w:asciiTheme="majorHAnsi" w:eastAsiaTheme="majorEastAsia" w:hAnsiTheme="majorHAnsi" w:cstheme="majorBidi"/>
      <w:b/>
      <w:iCs/>
      <w:sz w:val="28"/>
      <w:szCs w:val="24"/>
    </w:rPr>
  </w:style>
  <w:style w:type="paragraph" w:customStyle="1" w:styleId="CoverTitle">
    <w:name w:val="Cover Title"/>
    <w:basedOn w:val="Normal"/>
    <w:next w:val="Normal"/>
    <w:uiPriority w:val="14"/>
    <w:rsid w:val="00966782"/>
    <w:pPr>
      <w:widowControl w:val="0"/>
      <w:spacing w:after="240" w:line="240" w:lineRule="auto"/>
      <w:jc w:val="left"/>
    </w:pPr>
    <w:rPr>
      <w:rFonts w:asciiTheme="majorHAnsi" w:eastAsiaTheme="majorEastAsia" w:hAnsiTheme="majorHAnsi" w:cstheme="majorBidi"/>
      <w:b/>
      <w:caps/>
      <w:kern w:val="28"/>
      <w:sz w:val="56"/>
      <w:szCs w:val="52"/>
      <w:lang w:eastAsia="zh-CN"/>
    </w:rPr>
  </w:style>
  <w:style w:type="paragraph" w:styleId="ListBullet2">
    <w:name w:val="List Bullet 2"/>
    <w:basedOn w:val="Normal"/>
    <w:uiPriority w:val="99"/>
    <w:unhideWhenUsed/>
    <w:rsid w:val="00053BA6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rsid w:val="00053BA6"/>
    <w:pPr>
      <w:numPr>
        <w:numId w:val="6"/>
      </w:numPr>
      <w:contextualSpacing/>
    </w:pPr>
  </w:style>
  <w:style w:type="paragraph" w:styleId="TOCHeading">
    <w:name w:val="TOC Heading"/>
    <w:basedOn w:val="Heading1"/>
    <w:next w:val="Normal"/>
    <w:uiPriority w:val="39"/>
    <w:unhideWhenUsed/>
    <w:rsid w:val="0016001A"/>
    <w:pPr>
      <w:numPr>
        <w:numId w:val="0"/>
      </w:numPr>
      <w:spacing w:before="480" w:after="0"/>
      <w:outlineLvl w:val="9"/>
    </w:pPr>
    <w:rPr>
      <w:caps/>
      <w:sz w:val="28"/>
      <w:lang w:eastAsia="zh-CN"/>
    </w:rPr>
  </w:style>
  <w:style w:type="paragraph" w:customStyle="1" w:styleId="Annex">
    <w:name w:val="Annex"/>
    <w:basedOn w:val="Normal"/>
    <w:next w:val="Normal"/>
    <w:link w:val="AnnexChar"/>
    <w:uiPriority w:val="10"/>
    <w:qFormat/>
    <w:rsid w:val="00EE39C1"/>
    <w:pPr>
      <w:numPr>
        <w:numId w:val="11"/>
      </w:numPr>
      <w:spacing w:line="240" w:lineRule="auto"/>
      <w:jc w:val="left"/>
    </w:pPr>
    <w:rPr>
      <w:rFonts w:asciiTheme="majorHAnsi" w:eastAsiaTheme="majorEastAsia" w:hAnsiTheme="majorHAnsi" w:cstheme="majorBidi"/>
      <w:b/>
      <w:color w:val="auto"/>
      <w:sz w:val="36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9D108E"/>
    <w:pPr>
      <w:tabs>
        <w:tab w:val="left" w:pos="1985"/>
      </w:tabs>
      <w:spacing w:after="60"/>
      <w:ind w:left="1134"/>
    </w:pPr>
    <w:rPr>
      <w:rFonts w:eastAsiaTheme="minorEastAsia"/>
      <w:lang w:eastAsia="zh-CN"/>
    </w:rPr>
  </w:style>
  <w:style w:type="paragraph" w:styleId="ListBullet4">
    <w:name w:val="List Bullet 4"/>
    <w:basedOn w:val="Normal"/>
    <w:uiPriority w:val="99"/>
    <w:unhideWhenUsed/>
    <w:rsid w:val="00053BA6"/>
    <w:pPr>
      <w:numPr>
        <w:numId w:val="7"/>
      </w:numPr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rsid w:val="00140B90"/>
    <w:pPr>
      <w:pBdr>
        <w:top w:val="single" w:sz="4" w:space="10" w:color="1D4F91" w:themeColor="accent2"/>
        <w:bottom w:val="single" w:sz="4" w:space="10" w:color="1D4F91" w:themeColor="accent2"/>
      </w:pBdr>
      <w:spacing w:before="360" w:after="360"/>
      <w:ind w:left="864" w:right="864"/>
      <w:jc w:val="center"/>
    </w:pPr>
    <w:rPr>
      <w:i/>
      <w:iCs/>
      <w:color w:val="1D4F9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B90"/>
    <w:rPr>
      <w:i/>
      <w:iCs/>
      <w:color w:val="1D4F91" w:themeColor="accent2"/>
    </w:rPr>
  </w:style>
  <w:style w:type="character" w:styleId="IntenseEmphasis">
    <w:name w:val="Intense Emphasis"/>
    <w:basedOn w:val="DefaultParagraphFont"/>
    <w:uiPriority w:val="21"/>
    <w:rsid w:val="0003144F"/>
    <w:rPr>
      <w:i/>
      <w:iCs/>
      <w:color w:val="2D2A29" w:themeColor="text2"/>
    </w:rPr>
  </w:style>
  <w:style w:type="paragraph" w:styleId="Footer">
    <w:name w:val="footer"/>
    <w:basedOn w:val="Normal"/>
    <w:link w:val="FooterChar"/>
    <w:uiPriority w:val="99"/>
    <w:unhideWhenUsed/>
    <w:rsid w:val="00E845E5"/>
    <w:pPr>
      <w:tabs>
        <w:tab w:val="center" w:pos="4536"/>
        <w:tab w:val="right" w:pos="9072"/>
      </w:tabs>
      <w:spacing w:after="0"/>
    </w:pPr>
    <w:rPr>
      <w:color w:val="7D7D7D" w:themeColor="background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845E5"/>
    <w:rPr>
      <w:color w:val="7D7D7D" w:themeColor="background2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B9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9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96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5">
    <w:name w:val="List Bullet 5"/>
    <w:basedOn w:val="Normal"/>
    <w:uiPriority w:val="99"/>
    <w:unhideWhenUsed/>
    <w:rsid w:val="00053BA6"/>
    <w:pPr>
      <w:numPr>
        <w:numId w:val="8"/>
      </w:numPr>
      <w:contextualSpacing/>
    </w:pPr>
  </w:style>
  <w:style w:type="table" w:styleId="PlainTable3">
    <w:name w:val="Plain Table 3"/>
    <w:basedOn w:val="TableNormal"/>
    <w:uiPriority w:val="43"/>
    <w:rsid w:val="00ED6D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ED6D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C52C98"/>
    <w:rPr>
      <w:color w:val="BA0C2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E5005E"/>
    <w:pPr>
      <w:spacing w:after="0"/>
    </w:pPr>
    <w:rPr>
      <w:rFonts w:eastAsiaTheme="minorEastAsia"/>
      <w:lang w:eastAsia="zh-CN"/>
    </w:rPr>
  </w:style>
  <w:style w:type="character" w:customStyle="1" w:styleId="AnnexChar">
    <w:name w:val="Annex Char"/>
    <w:basedOn w:val="Heading1Char"/>
    <w:link w:val="Annex"/>
    <w:uiPriority w:val="10"/>
    <w:rsid w:val="00EE39C1"/>
    <w:rPr>
      <w:rFonts w:asciiTheme="majorHAnsi" w:eastAsiaTheme="majorEastAsia" w:hAnsiTheme="majorHAnsi" w:cstheme="majorBidi"/>
      <w:b/>
      <w:bCs w:val="0"/>
      <w:color w:val="auto"/>
      <w:sz w:val="36"/>
      <w:szCs w:val="28"/>
    </w:rPr>
  </w:style>
  <w:style w:type="character" w:styleId="CommentReference">
    <w:name w:val="annotation reference"/>
    <w:basedOn w:val="DefaultParagraphFont"/>
    <w:uiPriority w:val="99"/>
    <w:unhideWhenUsed/>
    <w:rsid w:val="009C60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60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60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0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0BD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E1474"/>
    <w:rPr>
      <w:b/>
      <w:i w:val="0"/>
      <w:iCs/>
    </w:rPr>
  </w:style>
  <w:style w:type="character" w:styleId="Strong">
    <w:name w:val="Strong"/>
    <w:basedOn w:val="DefaultParagraphFont"/>
    <w:uiPriority w:val="22"/>
    <w:rsid w:val="00FE6344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FE634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6344"/>
    <w:rPr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9F1D39"/>
    <w:rPr>
      <w:color w:val="808080"/>
    </w:rPr>
  </w:style>
  <w:style w:type="character" w:customStyle="1" w:styleId="CaptionChar">
    <w:name w:val="Caption Char"/>
    <w:link w:val="Caption"/>
    <w:uiPriority w:val="12"/>
    <w:locked/>
    <w:rsid w:val="00B7735A"/>
    <w:rPr>
      <w:b/>
      <w:bCs/>
      <w:color w:val="BA0C2F" w:themeColor="accent1"/>
      <w:sz w:val="18"/>
      <w:szCs w:val="18"/>
    </w:rPr>
  </w:style>
  <w:style w:type="table" w:customStyle="1" w:styleId="Color">
    <w:name w:val="Color"/>
    <w:basedOn w:val="TableNormal"/>
    <w:uiPriority w:val="99"/>
    <w:rsid w:val="00543DB8"/>
    <w:pPr>
      <w:spacing w:after="0" w:line="240" w:lineRule="auto"/>
    </w:pPr>
    <w:rPr>
      <w:rFonts w:ascii="Calibri" w:eastAsia="Times New Roman" w:hAnsi="Calibri" w:cs="Times New Roman"/>
      <w:lang w:eastAsia="zh-CN"/>
    </w:rPr>
    <w:tblPr>
      <w:tblStyleRowBandSize w:val="1"/>
      <w:tblInd w:w="0" w:type="nil"/>
      <w:tblBorders>
        <w:top w:val="single" w:sz="4" w:space="0" w:color="7D7D7D"/>
        <w:left w:val="single" w:sz="4" w:space="0" w:color="7D7D7D"/>
        <w:bottom w:val="single" w:sz="4" w:space="0" w:color="7D7D7D"/>
        <w:right w:val="single" w:sz="4" w:space="0" w:color="7D7D7D"/>
        <w:insideH w:val="single" w:sz="4" w:space="0" w:color="7D7D7D"/>
        <w:insideV w:val="single" w:sz="4" w:space="0" w:color="7D7D7D"/>
      </w:tblBorders>
    </w:tblPr>
    <w:tblStylePr w:type="firstRow">
      <w:rPr>
        <w:b/>
        <w:color w:val="FFFFFF"/>
      </w:rPr>
      <w:tblPr/>
      <w:tcPr>
        <w:shd w:val="clear" w:color="auto" w:fill="00629B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F2F2F2"/>
      </w:tcPr>
    </w:tblStylePr>
  </w:style>
  <w:style w:type="paragraph" w:styleId="Revision">
    <w:name w:val="Revision"/>
    <w:hidden/>
    <w:uiPriority w:val="99"/>
    <w:semiHidden/>
    <w:rsid w:val="008309E0"/>
    <w:pPr>
      <w:spacing w:after="0" w:line="240" w:lineRule="auto"/>
    </w:pPr>
  </w:style>
  <w:style w:type="paragraph" w:customStyle="1" w:styleId="CoverSubtitle">
    <w:name w:val="Cover Subtitle"/>
    <w:basedOn w:val="CoverTitle"/>
    <w:next w:val="Normal"/>
    <w:uiPriority w:val="15"/>
    <w:rsid w:val="00966782"/>
    <w:pPr>
      <w:spacing w:after="120"/>
    </w:pPr>
    <w:rPr>
      <w:sz w:val="36"/>
      <w:szCs w:val="36"/>
    </w:rPr>
  </w:style>
  <w:style w:type="paragraph" w:customStyle="1" w:styleId="TitleinTOC">
    <w:name w:val="Title (in TOC)"/>
    <w:basedOn w:val="Title"/>
    <w:next w:val="Normal"/>
    <w:link w:val="TitleinTOCChar"/>
    <w:uiPriority w:val="16"/>
    <w:rsid w:val="00222233"/>
    <w:pPr>
      <w:outlineLvl w:val="0"/>
    </w:pPr>
  </w:style>
  <w:style w:type="character" w:customStyle="1" w:styleId="TitleinTOCChar">
    <w:name w:val="Title (in TOC) Char"/>
    <w:basedOn w:val="TitleChar"/>
    <w:link w:val="TitleinTOC"/>
    <w:uiPriority w:val="16"/>
    <w:rsid w:val="00222233"/>
    <w:rPr>
      <w:rFonts w:asciiTheme="majorHAnsi" w:hAnsiTheme="majorHAnsi"/>
      <w:b/>
      <w:color w:val="000000" w:themeColor="text1"/>
      <w:sz w:val="48"/>
      <w:lang w:val="nl-BE"/>
    </w:rPr>
  </w:style>
  <w:style w:type="character" w:customStyle="1" w:styleId="Updated">
    <w:name w:val="Updated"/>
    <w:basedOn w:val="DefaultParagraphFont"/>
    <w:uiPriority w:val="11"/>
    <w:qFormat/>
    <w:rsid w:val="000A33DB"/>
    <w:rPr>
      <w:bdr w:val="none" w:sz="0" w:space="0" w:color="auto"/>
      <w:shd w:val="clear" w:color="auto" w:fill="D9D9D9" w:themeFill="background1" w:themeFillShade="D9"/>
    </w:rPr>
  </w:style>
  <w:style w:type="character" w:customStyle="1" w:styleId="Unchanged">
    <w:name w:val="Unchanged"/>
    <w:basedOn w:val="DefaultParagraphFont"/>
    <w:uiPriority w:val="11"/>
    <w:qFormat/>
    <w:rsid w:val="000A33DB"/>
    <w:rPr>
      <w:iCs/>
      <w:color w:val="7D7D7D" w:themeColor="background2"/>
      <w:lang w:val="en-US"/>
    </w:rPr>
  </w:style>
  <w:style w:type="paragraph" w:styleId="NoSpacing">
    <w:name w:val="No Spacing"/>
    <w:link w:val="NoSpacingChar"/>
    <w:uiPriority w:val="1"/>
    <w:qFormat/>
    <w:rsid w:val="007D45D3"/>
    <w:pPr>
      <w:spacing w:after="0" w:line="240" w:lineRule="auto"/>
      <w:jc w:val="both"/>
    </w:pPr>
  </w:style>
  <w:style w:type="character" w:customStyle="1" w:styleId="NoSpacingChar">
    <w:name w:val="No Spacing Char"/>
    <w:basedOn w:val="DefaultParagraphFont"/>
    <w:link w:val="NoSpacing"/>
    <w:uiPriority w:val="1"/>
    <w:rsid w:val="00AE36C7"/>
  </w:style>
  <w:style w:type="table" w:styleId="PlainTable4">
    <w:name w:val="Plain Table 4"/>
    <w:basedOn w:val="TableNormal"/>
    <w:uiPriority w:val="44"/>
    <w:rsid w:val="00AB14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JdNNummering">
    <w:name w:val="JdN Nummering"/>
    <w:uiPriority w:val="99"/>
    <w:locked/>
    <w:rsid w:val="002F78B8"/>
    <w:pPr>
      <w:numPr>
        <w:numId w:val="30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B15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15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15C1"/>
    <w:rPr>
      <w:vertAlign w:val="superscript"/>
    </w:rPr>
  </w:style>
  <w:style w:type="character" w:customStyle="1" w:styleId="JDNJargon">
    <w:name w:val="JDN Jargon"/>
    <w:basedOn w:val="DefaultParagraphFont"/>
    <w:uiPriority w:val="20"/>
    <w:qFormat/>
    <w:rsid w:val="000E1474"/>
    <w:rPr>
      <w:b w:val="0"/>
      <w:i/>
    </w:rPr>
  </w:style>
  <w:style w:type="paragraph" w:customStyle="1" w:styleId="Tabletext">
    <w:name w:val="Table text"/>
    <w:basedOn w:val="NoSpacing"/>
    <w:rsid w:val="00EE39C1"/>
    <w:pPr>
      <w:jc w:val="left"/>
    </w:pPr>
  </w:style>
  <w:style w:type="table" w:customStyle="1" w:styleId="TableJDN">
    <w:name w:val="Table JDN"/>
    <w:basedOn w:val="TableNormal"/>
    <w:uiPriority w:val="99"/>
    <w:rsid w:val="00082E0F"/>
    <w:pPr>
      <w:spacing w:after="0" w:line="240" w:lineRule="auto"/>
    </w:pPr>
    <w:rPr>
      <w:lang w:val="nl-NL"/>
    </w:rPr>
    <w:tblPr>
      <w:tblStyleRowBandSize w:val="1"/>
      <w:tblBorders>
        <w:insideH w:val="single" w:sz="2" w:space="0" w:color="7D7D7D" w:themeColor="background2"/>
        <w:insideV w:val="single" w:sz="2" w:space="0" w:color="7D7D7D" w:themeColor="background2"/>
      </w:tblBorders>
    </w:tblPr>
    <w:tcPr>
      <w:vAlign w:val="center"/>
    </w:tcPr>
    <w:tblStylePr w:type="firstRow">
      <w:rPr>
        <w:b/>
      </w:rPr>
      <w:tblPr/>
      <w:tcPr>
        <w:tcBorders>
          <w:top w:val="nil"/>
          <w:left w:val="nil"/>
          <w:bottom w:val="single" w:sz="12" w:space="0" w:color="BA0C2F" w:themeColor="accent1"/>
          <w:right w:val="nil"/>
          <w:insideH w:val="nil"/>
          <w:insideV w:val="single" w:sz="2" w:space="0" w:color="7D7D7D" w:themeColor="background2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BA0C2F" w:themeColor="accent1"/>
          <w:left w:val="nil"/>
          <w:bottom w:val="nil"/>
          <w:right w:val="nil"/>
          <w:insideH w:val="nil"/>
          <w:insideV w:val="single" w:sz="2" w:space="0" w:color="7D7D7D" w:themeColor="background2"/>
          <w:tl2br w:val="nil"/>
          <w:tr2bl w:val="nil"/>
        </w:tcBorders>
      </w:tcPr>
    </w:tblStylePr>
    <w:tblStylePr w:type="firstCol">
      <w:rPr>
        <w:b/>
      </w:rPr>
      <w:tblPr/>
      <w:tcPr>
        <w:tcBorders>
          <w:right w:val="single" w:sz="12" w:space="0" w:color="BA0C2F" w:themeColor="accent1"/>
          <w:insideH w:val="single" w:sz="2" w:space="0" w:color="7D7D7D" w:themeColor="background2"/>
          <w:insideV w:val="single" w:sz="2" w:space="0" w:color="7D7D7D" w:themeColor="background2"/>
        </w:tcBorders>
      </w:tcPr>
    </w:tblStylePr>
    <w:tblStylePr w:type="band2Horz">
      <w:tblPr/>
      <w:tcPr>
        <w:shd w:val="clear" w:color="auto" w:fill="F2F2F2" w:themeFill="background1" w:themeFillShade="F2"/>
      </w:tcPr>
    </w:tblStylePr>
    <w:tblStylePr w:type="nwCell">
      <w:tblPr/>
      <w:tcPr>
        <w:tcBorders>
          <w:top w:val="nil"/>
          <w:left w:val="nil"/>
          <w:bottom w:val="single" w:sz="12" w:space="0" w:color="BA0C2F" w:themeColor="accent1"/>
          <w:right w:val="single" w:sz="12" w:space="0" w:color="BA0C2F" w:themeColor="accent1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single" w:sz="12" w:space="0" w:color="BA0C2F" w:themeColor="accent1"/>
          <w:left w:val="nil"/>
          <w:bottom w:val="nil"/>
          <w:right w:val="single" w:sz="12" w:space="0" w:color="BA0C2F" w:themeColor="accent1"/>
          <w:insideH w:val="nil"/>
          <w:insideV w:val="nil"/>
          <w:tl2br w:val="nil"/>
          <w:tr2bl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92D36"/>
    <w:rPr>
      <w:color w:val="BA0C2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6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jandenul.com/environmental-works-benelux-document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jandenul.com/partners-supplier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55ks\AppData\Roaming\Microsoft\Templates\Jan%20De%20Nul%20Master%20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7730EE43C6490FBDC27FBDD4EBB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20CDF-69ED-4D70-9865-33C8F99121B5}"/>
      </w:docPartPr>
      <w:docPartBody>
        <w:p w:rsidR="00380EF9" w:rsidRDefault="0005643E">
          <w:pPr>
            <w:pStyle w:val="057730EE43C6490FBDC27FBDD4EBB5AF"/>
          </w:pPr>
          <w:r w:rsidRPr="00095D6D">
            <w:rPr>
              <w:rStyle w:val="PlaceholderText"/>
            </w:rPr>
            <w:t>[Field of application]</w:t>
          </w:r>
        </w:p>
      </w:docPartBody>
    </w:docPart>
    <w:docPart>
      <w:docPartPr>
        <w:name w:val="B3C5821933BA4EFD8B1E2174E37B2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0B531-AB3B-4C6C-A9DC-26D4CD57981E}"/>
      </w:docPartPr>
      <w:docPartBody>
        <w:p w:rsidR="00380EF9" w:rsidRDefault="00106A7D">
          <w:r w:rsidRPr="00A81602">
            <w:rPr>
              <w:rStyle w:val="PlaceholderText"/>
            </w:rPr>
            <w:t>[Footer]</w:t>
          </w:r>
        </w:p>
      </w:docPartBody>
    </w:docPart>
    <w:docPart>
      <w:docPartPr>
        <w:name w:val="9AE0739767D44087BF205D0E296E7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B9116-A9DE-499D-BC71-F1A1B4EB0FA5}"/>
      </w:docPartPr>
      <w:docPartBody>
        <w:p w:rsidR="00380EF9" w:rsidRDefault="00106A7D">
          <w:r w:rsidRPr="00A81602">
            <w:rPr>
              <w:rStyle w:val="PlaceholderText"/>
            </w:rPr>
            <w:t>[Company code]</w:t>
          </w:r>
        </w:p>
      </w:docPartBody>
    </w:docPart>
    <w:docPart>
      <w:docPartPr>
        <w:name w:val="E29A6D52459144E88936BEE2A2C86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29D7-512D-4AD1-8CF1-84D8284939CB}"/>
      </w:docPartPr>
      <w:docPartBody>
        <w:p w:rsidR="00380EF9" w:rsidRDefault="00106A7D">
          <w:r w:rsidRPr="00A81602">
            <w:rPr>
              <w:rStyle w:val="PlaceholderText"/>
            </w:rPr>
            <w:t>[Document type]</w:t>
          </w:r>
        </w:p>
      </w:docPartBody>
    </w:docPart>
    <w:docPart>
      <w:docPartPr>
        <w:name w:val="550F58222A104383967C6AA39E0CF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1C2B3-6910-4FEF-B722-A56505EEF23E}"/>
      </w:docPartPr>
      <w:docPartBody>
        <w:p w:rsidR="00380EF9" w:rsidRDefault="00106A7D">
          <w:r w:rsidRPr="00A81602">
            <w:rPr>
              <w:rStyle w:val="PlaceholderText"/>
            </w:rPr>
            <w:t>[Document number]</w:t>
          </w:r>
        </w:p>
      </w:docPartBody>
    </w:docPart>
    <w:docPart>
      <w:docPartPr>
        <w:name w:val="553FF989BE7E404BAAFFD2E091A08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3CD8-1C84-4988-BD6D-704308A7D75C}"/>
      </w:docPartPr>
      <w:docPartBody>
        <w:p w:rsidR="00380EF9" w:rsidRDefault="00106A7D">
          <w:r w:rsidRPr="00A81602">
            <w:rPr>
              <w:rStyle w:val="PlaceholderText"/>
            </w:rPr>
            <w:t>[Document language]</w:t>
          </w:r>
        </w:p>
      </w:docPartBody>
    </w:docPart>
    <w:docPart>
      <w:docPartPr>
        <w:name w:val="D56421228A4D4F00A4EE59637B58E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0ECF7-526E-49C4-BCBC-96A7BA97C9F1}"/>
      </w:docPartPr>
      <w:docPartBody>
        <w:p w:rsidR="00380EF9" w:rsidRDefault="00106A7D">
          <w:r w:rsidRPr="00A81602">
            <w:rPr>
              <w:rStyle w:val="PlaceholderText"/>
            </w:rPr>
            <w:t>[Document revision]</w:t>
          </w:r>
        </w:p>
      </w:docPartBody>
    </w:docPart>
    <w:docPart>
      <w:docPartPr>
        <w:name w:val="566FCCE6F60B48C08FDB26488C86B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8FC93-310F-402A-98F8-295B1F4264D4}"/>
      </w:docPartPr>
      <w:docPartBody>
        <w:p w:rsidR="00380EF9" w:rsidRDefault="00106A7D">
          <w:r w:rsidRPr="00A81602">
            <w:rPr>
              <w:rStyle w:val="PlaceholderText"/>
            </w:rPr>
            <w:t>[InitiatingDepartment]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A7D"/>
    <w:rsid w:val="0005643E"/>
    <w:rsid w:val="00106A7D"/>
    <w:rsid w:val="002D00B7"/>
    <w:rsid w:val="00380EF9"/>
    <w:rsid w:val="005D430A"/>
    <w:rsid w:val="00616538"/>
    <w:rsid w:val="00767E1D"/>
    <w:rsid w:val="00883BE9"/>
    <w:rsid w:val="008D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6A7D"/>
    <w:rPr>
      <w:color w:val="808080"/>
    </w:rPr>
  </w:style>
  <w:style w:type="paragraph" w:customStyle="1" w:styleId="057730EE43C6490FBDC27FBDD4EBB5AF">
    <w:name w:val="057730EE43C6490FBDC27FBDD4EBB5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JDP">
  <a:themeElements>
    <a:clrScheme name="Jan De Nul 2021">
      <a:dk1>
        <a:sysClr val="windowText" lastClr="000000"/>
      </a:dk1>
      <a:lt1>
        <a:sysClr val="window" lastClr="FFFFFF"/>
      </a:lt1>
      <a:dk2>
        <a:srgbClr val="2D2A29"/>
      </a:dk2>
      <a:lt2>
        <a:srgbClr val="7D7D7D"/>
      </a:lt2>
      <a:accent1>
        <a:srgbClr val="BA0C2F"/>
      </a:accent1>
      <a:accent2>
        <a:srgbClr val="1D4F91"/>
      </a:accent2>
      <a:accent3>
        <a:srgbClr val="F2A900"/>
      </a:accent3>
      <a:accent4>
        <a:srgbClr val="418FDE"/>
      </a:accent4>
      <a:accent5>
        <a:srgbClr val="008264"/>
      </a:accent5>
      <a:accent6>
        <a:srgbClr val="7D7D7D"/>
      </a:accent6>
      <a:hlink>
        <a:srgbClr val="BA0C2F"/>
      </a:hlink>
      <a:folHlink>
        <a:srgbClr val="BA0C2F"/>
      </a:folHlink>
    </a:clrScheme>
    <a:fontScheme name="Jan de Nul">
      <a:majorFont>
        <a:latin typeface="Bahnschrif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2023-07-17T00:00:00</PublishDate>
  <Abstract/>
  <CompanyAddress/>
  <CompanyPhone/>
  <CompanyFax/>
  <CompanyEmail/>
</CoverPageProperties>
</file>

<file path=customXml/item2.xml><?xml version="1.0" encoding="utf-8"?>
<jdndocumentdata xmlns="https://schemas.jandenul.com/msword/jdndocumentdata">
  <ccJdnDocumentTitle>Dossier SSE - sous-traitant, prestataire de services et tiers</ccJdnDocumentTitle>
  <ccJdnDocumentSubtitle/>
  <ccJdnDocumentType>FRM</ccJdnDocumentType>
  <ccJdnDocumentNumber>0034</ccJdnDocumentNumber>
  <ccJdnDocumentRevision>05.00</ccJdnDocumentRevision>
  <ccJdnDocumentLanguage>fr</ccJdnDocumentLanguage>
  <ccJdnProjectCode/>
  <ccJdnProjectName/>
  <ccJdnDocumentNumberClient/>
  <ccJdnClientName/>
  <ccJdnDocumentTemplate/>
  <ccJdnInitiatingDepartment>QHSSE department</ccJdnInitiatingDepartment>
  <ccJdnFieldOfApplication/>
  <ccJdnKnowledgeArea/>
  <ccJdnDocumentDate/>
  <ccJdnCorporateDocumentNumber/>
  <ccJdnRetainedDocumentNumber/>
  <ccJdnCompanyCode>JDN</ccJdnCompanyCode>
  <ccJdnArea/>
  <ccJdnAuthor/>
  <ccJdnVesselCode>AD</ccJdnVesselCode>
  <ccJdnVesselName>ADHÉMAR DE SAINT-VENANT</ccJdnVesselName>
</jdndocumentdata>
</file>

<file path=customXml/item3.xml><?xml version="1.0" encoding="utf-8"?>
<Extra xmlns="Extra">
  <Name/>
  <Function/>
  <Address/>
  <Email/>
  <Telephone/>
  <Reference/>
  <Footer/>
</Extr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24A15E-2371-4299-921F-9E2CAA24EE45}">
  <ds:schemaRefs>
    <ds:schemaRef ds:uri="https://schemas.jandenul.com/msword/jdndocumentdata"/>
  </ds:schemaRefs>
</ds:datastoreItem>
</file>

<file path=customXml/itemProps3.xml><?xml version="1.0" encoding="utf-8"?>
<ds:datastoreItem xmlns:ds="http://schemas.openxmlformats.org/officeDocument/2006/customXml" ds:itemID="{53736AB9-0C73-42CE-8E60-3F21131275DC}">
  <ds:schemaRefs>
    <ds:schemaRef ds:uri="Extra"/>
  </ds:schemaRefs>
</ds:datastoreItem>
</file>

<file path=customXml/itemProps4.xml><?xml version="1.0" encoding="utf-8"?>
<ds:datastoreItem xmlns:ds="http://schemas.openxmlformats.org/officeDocument/2006/customXml" ds:itemID="{FE561AE1-877C-44F1-9FD2-6CEA79006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Jan De Nul Master en.dotx</Template>
  <TotalTime>2</TotalTime>
  <Pages>5</Pages>
  <Words>690</Words>
  <Characters>3935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Jan De Nul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 Yan Yin</dc:creator>
  <cp:keywords/>
  <dc:description/>
  <cp:lastModifiedBy>Schollaert Klaas</cp:lastModifiedBy>
  <cp:revision>4</cp:revision>
  <cp:lastPrinted>2022-09-29T20:20:00Z</cp:lastPrinted>
  <dcterms:created xsi:type="dcterms:W3CDTF">2023-11-28T12:19:00Z</dcterms:created>
  <dcterms:modified xsi:type="dcterms:W3CDTF">2024-01-16T09:04:00Z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dnDocumentTitle">
    <vt:lpwstr>DocPropDocTitlez</vt:lpwstr>
  </property>
</Properties>
</file>